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24B71" w14:textId="77777777" w:rsidR="00106C1E" w:rsidRPr="00A75DCC" w:rsidRDefault="00106C1E" w:rsidP="00106C1E">
      <w:pPr>
        <w:jc w:val="center"/>
        <w:rPr>
          <w:rFonts w:asciiTheme="majorHAnsi" w:hAnsiTheme="majorHAnsi"/>
          <w:b/>
          <w:bCs/>
          <w:sz w:val="24"/>
        </w:rPr>
      </w:pPr>
      <w:r w:rsidRPr="00A75DCC">
        <w:rPr>
          <w:rFonts w:asciiTheme="majorHAnsi" w:hAnsiTheme="majorHAnsi"/>
          <w:b/>
          <w:bCs/>
          <w:sz w:val="24"/>
        </w:rPr>
        <w:t>PROCESSO SELETIVO SIMPLIFICADO Nº. 001/202</w:t>
      </w:r>
      <w:r w:rsidR="00763345" w:rsidRPr="00A75DCC">
        <w:rPr>
          <w:rFonts w:asciiTheme="majorHAnsi" w:hAnsiTheme="majorHAnsi"/>
          <w:b/>
          <w:bCs/>
          <w:sz w:val="24"/>
        </w:rPr>
        <w:t>3</w:t>
      </w:r>
    </w:p>
    <w:p w14:paraId="6834FBF9" w14:textId="77777777" w:rsidR="00106C1E" w:rsidRPr="00A75DCC" w:rsidRDefault="00106C1E" w:rsidP="00981E39">
      <w:pPr>
        <w:jc w:val="center"/>
        <w:rPr>
          <w:rFonts w:asciiTheme="majorHAnsi" w:hAnsiTheme="majorHAnsi"/>
          <w:b/>
          <w:bCs/>
          <w:sz w:val="24"/>
        </w:rPr>
      </w:pPr>
    </w:p>
    <w:p w14:paraId="4704083F" w14:textId="53AD3106" w:rsidR="00090997" w:rsidRPr="00A75DCC" w:rsidRDefault="00981E39" w:rsidP="00090997">
      <w:pPr>
        <w:jc w:val="center"/>
        <w:rPr>
          <w:rFonts w:asciiTheme="majorHAnsi" w:hAnsiTheme="majorHAnsi"/>
          <w:b/>
          <w:bCs/>
          <w:sz w:val="24"/>
        </w:rPr>
      </w:pPr>
      <w:r w:rsidRPr="00A75DCC">
        <w:rPr>
          <w:rFonts w:asciiTheme="majorHAnsi" w:hAnsiTheme="majorHAnsi"/>
          <w:b/>
          <w:bCs/>
          <w:sz w:val="24"/>
        </w:rPr>
        <w:t>E</w:t>
      </w:r>
      <w:r w:rsidR="00DC1BA5" w:rsidRPr="00A75DCC">
        <w:rPr>
          <w:rFonts w:asciiTheme="majorHAnsi" w:hAnsiTheme="majorHAnsi"/>
          <w:b/>
          <w:bCs/>
          <w:sz w:val="24"/>
        </w:rPr>
        <w:t xml:space="preserve">DITAL DE CONVOCAÇÃO Nº. </w:t>
      </w:r>
      <w:r w:rsidR="00106C1E" w:rsidRPr="00A75DCC">
        <w:rPr>
          <w:rFonts w:asciiTheme="majorHAnsi" w:hAnsiTheme="majorHAnsi"/>
          <w:b/>
          <w:bCs/>
          <w:sz w:val="24"/>
        </w:rPr>
        <w:t>0</w:t>
      </w:r>
      <w:r w:rsidR="00642CA7" w:rsidRPr="00A75DCC">
        <w:rPr>
          <w:rFonts w:asciiTheme="majorHAnsi" w:hAnsiTheme="majorHAnsi"/>
          <w:b/>
          <w:bCs/>
          <w:sz w:val="24"/>
        </w:rPr>
        <w:t>5</w:t>
      </w:r>
      <w:r w:rsidR="00AB47CF">
        <w:rPr>
          <w:rFonts w:asciiTheme="majorHAnsi" w:hAnsiTheme="majorHAnsi"/>
          <w:b/>
          <w:bCs/>
          <w:sz w:val="24"/>
        </w:rPr>
        <w:t>9</w:t>
      </w:r>
    </w:p>
    <w:p w14:paraId="27AB4E47" w14:textId="77777777" w:rsidR="00981E39" w:rsidRPr="00A75DCC" w:rsidRDefault="00981E39" w:rsidP="00981E39">
      <w:pPr>
        <w:jc w:val="both"/>
        <w:rPr>
          <w:rFonts w:asciiTheme="majorHAnsi" w:hAnsiTheme="majorHAnsi"/>
          <w:sz w:val="24"/>
        </w:rPr>
      </w:pPr>
    </w:p>
    <w:p w14:paraId="71E6B2D0" w14:textId="77777777" w:rsidR="00981E39" w:rsidRPr="00A75DCC" w:rsidRDefault="00981E39" w:rsidP="00D12B74">
      <w:pPr>
        <w:ind w:firstLine="1701"/>
        <w:jc w:val="both"/>
        <w:rPr>
          <w:rFonts w:asciiTheme="majorHAnsi" w:hAnsiTheme="majorHAnsi"/>
          <w:sz w:val="24"/>
        </w:rPr>
      </w:pPr>
      <w:r w:rsidRPr="00A75DCC">
        <w:rPr>
          <w:rFonts w:asciiTheme="majorHAnsi" w:hAnsiTheme="majorHAnsi"/>
          <w:sz w:val="24"/>
        </w:rPr>
        <w:t xml:space="preserve">A Prefeitura Municipal de Porto dos Gaúchos - MT </w:t>
      </w:r>
      <w:r w:rsidRPr="00A75DCC">
        <w:rPr>
          <w:rFonts w:asciiTheme="majorHAnsi" w:hAnsiTheme="majorHAnsi"/>
          <w:bCs/>
          <w:sz w:val="24"/>
        </w:rPr>
        <w:t>CONVOCA</w:t>
      </w:r>
      <w:r w:rsidR="00106C1E" w:rsidRPr="00A75DCC">
        <w:rPr>
          <w:rFonts w:asciiTheme="majorHAnsi" w:hAnsiTheme="majorHAnsi"/>
          <w:sz w:val="24"/>
        </w:rPr>
        <w:t xml:space="preserve"> os candidatos Aprovados/Classificados </w:t>
      </w:r>
      <w:r w:rsidRPr="00A75DCC">
        <w:rPr>
          <w:rFonts w:asciiTheme="majorHAnsi" w:hAnsiTheme="majorHAnsi"/>
          <w:sz w:val="24"/>
        </w:rPr>
        <w:t>no Processo Seletivo Simplificado nº 00</w:t>
      </w:r>
      <w:r w:rsidR="00415C59" w:rsidRPr="00A75DCC">
        <w:rPr>
          <w:rFonts w:asciiTheme="majorHAnsi" w:hAnsiTheme="majorHAnsi"/>
          <w:sz w:val="24"/>
        </w:rPr>
        <w:t>1</w:t>
      </w:r>
      <w:r w:rsidRPr="00A75DCC">
        <w:rPr>
          <w:rFonts w:asciiTheme="majorHAnsi" w:hAnsiTheme="majorHAnsi"/>
          <w:sz w:val="24"/>
        </w:rPr>
        <w:t>/20</w:t>
      </w:r>
      <w:r w:rsidR="00106C1E" w:rsidRPr="00A75DCC">
        <w:rPr>
          <w:rFonts w:asciiTheme="majorHAnsi" w:hAnsiTheme="majorHAnsi"/>
          <w:sz w:val="24"/>
        </w:rPr>
        <w:t>2</w:t>
      </w:r>
      <w:r w:rsidR="00763345" w:rsidRPr="00A75DCC">
        <w:rPr>
          <w:rFonts w:asciiTheme="majorHAnsi" w:hAnsiTheme="majorHAnsi"/>
          <w:sz w:val="24"/>
        </w:rPr>
        <w:t>3</w:t>
      </w:r>
      <w:r w:rsidRPr="00A75DCC">
        <w:rPr>
          <w:rFonts w:asciiTheme="majorHAnsi" w:hAnsiTheme="majorHAnsi"/>
          <w:sz w:val="24"/>
        </w:rPr>
        <w:t>,</w:t>
      </w:r>
      <w:r w:rsidRPr="00A75DCC">
        <w:rPr>
          <w:rFonts w:asciiTheme="majorHAnsi" w:hAnsiTheme="majorHAnsi"/>
          <w:bCs/>
          <w:sz w:val="24"/>
        </w:rPr>
        <w:t xml:space="preserve"> </w:t>
      </w:r>
      <w:r w:rsidRPr="00A75DCC">
        <w:rPr>
          <w:rFonts w:asciiTheme="majorHAnsi" w:hAnsiTheme="majorHAnsi"/>
          <w:sz w:val="24"/>
        </w:rPr>
        <w:t>para</w:t>
      </w:r>
      <w:r w:rsidRPr="00A75DCC">
        <w:rPr>
          <w:rFonts w:asciiTheme="majorHAnsi" w:hAnsiTheme="majorHAnsi"/>
          <w:bCs/>
          <w:sz w:val="24"/>
        </w:rPr>
        <w:t xml:space="preserve"> </w:t>
      </w:r>
      <w:r w:rsidR="00F703A5" w:rsidRPr="00A75DCC">
        <w:rPr>
          <w:rFonts w:asciiTheme="majorHAnsi" w:hAnsiTheme="majorHAnsi"/>
          <w:sz w:val="24"/>
        </w:rPr>
        <w:t>comparecerem no prazo de 15</w:t>
      </w:r>
      <w:r w:rsidRPr="00A75DCC">
        <w:rPr>
          <w:rFonts w:asciiTheme="majorHAnsi" w:hAnsiTheme="majorHAnsi"/>
          <w:sz w:val="24"/>
        </w:rPr>
        <w:t xml:space="preserve"> (</w:t>
      </w:r>
      <w:r w:rsidR="00F703A5" w:rsidRPr="00A75DCC">
        <w:rPr>
          <w:rFonts w:asciiTheme="majorHAnsi" w:hAnsiTheme="majorHAnsi"/>
          <w:sz w:val="24"/>
        </w:rPr>
        <w:t>quinze</w:t>
      </w:r>
      <w:r w:rsidRPr="00A75DCC">
        <w:rPr>
          <w:rFonts w:asciiTheme="majorHAnsi" w:hAnsiTheme="majorHAnsi"/>
          <w:sz w:val="24"/>
        </w:rPr>
        <w:t xml:space="preserve">) dias, a partir da publicação deste edital, </w:t>
      </w:r>
      <w:r w:rsidR="00F703A5" w:rsidRPr="00A75DCC">
        <w:rPr>
          <w:rFonts w:asciiTheme="majorHAnsi" w:hAnsiTheme="majorHAnsi"/>
          <w:sz w:val="24"/>
        </w:rPr>
        <w:t>no Paço Municipal</w:t>
      </w:r>
      <w:r w:rsidRPr="00A75DCC">
        <w:rPr>
          <w:rFonts w:asciiTheme="majorHAnsi" w:hAnsiTheme="majorHAnsi"/>
          <w:sz w:val="24"/>
        </w:rPr>
        <w:t xml:space="preserve"> da Prefeitura de Porto dos Gaúchos - MT apresentando os documentos de habilitação relacionados no Anexo I, e realizar exame médico admissional, a fim de serem contratados nos respectivos cargos no prazo acima estabelecido:</w:t>
      </w:r>
    </w:p>
    <w:p w14:paraId="3A66B82B" w14:textId="77777777" w:rsidR="00981E39" w:rsidRPr="00A75DCC" w:rsidRDefault="00981E39" w:rsidP="00D12B74">
      <w:pPr>
        <w:pStyle w:val="Recuodecorpodetexto"/>
        <w:spacing w:line="240" w:lineRule="auto"/>
        <w:ind w:firstLine="1701"/>
        <w:rPr>
          <w:rFonts w:asciiTheme="majorHAnsi" w:hAnsiTheme="majorHAnsi"/>
          <w:sz w:val="24"/>
        </w:rPr>
      </w:pPr>
      <w:r w:rsidRPr="00A75DCC">
        <w:rPr>
          <w:rFonts w:asciiTheme="majorHAnsi" w:hAnsiTheme="majorHAnsi"/>
          <w:sz w:val="24"/>
        </w:rPr>
        <w:t>Será considerado desistente perdendo a respectiva vaga, o candidato convocado que não se apresentar no prazo fixado por este edital, não comprovar os requisitos exigidos através da documentação solicitada e/ou considerado inapto no exame admissional, podendo a Prefeitura Municipal de Porto dos Gaúchos/MT, convocar o candidato classificado na colocação subsequente.</w:t>
      </w:r>
    </w:p>
    <w:p w14:paraId="341B8DFF" w14:textId="77777777" w:rsidR="00BB6D65" w:rsidRPr="00A75DCC" w:rsidRDefault="00BB6D65" w:rsidP="0036402F">
      <w:pPr>
        <w:pStyle w:val="Recuodecorpodetexto"/>
        <w:spacing w:line="240" w:lineRule="auto"/>
        <w:ind w:firstLine="1701"/>
        <w:rPr>
          <w:rFonts w:asciiTheme="majorHAnsi" w:hAnsiTheme="majorHAnsi"/>
          <w:sz w:val="24"/>
        </w:rPr>
      </w:pPr>
    </w:p>
    <w:p w14:paraId="62B05110" w14:textId="77777777" w:rsidR="00C61A77" w:rsidRPr="00A75DCC" w:rsidRDefault="00C61A77" w:rsidP="00C61A77">
      <w:pPr>
        <w:jc w:val="center"/>
        <w:rPr>
          <w:rFonts w:asciiTheme="majorHAnsi" w:hAnsiTheme="majorHAnsi"/>
          <w:b/>
          <w:sz w:val="24"/>
        </w:rPr>
      </w:pPr>
    </w:p>
    <w:p w14:paraId="73BFCC93" w14:textId="03E3719C" w:rsidR="00F45E14" w:rsidRPr="00AB47CF" w:rsidRDefault="00F45E14" w:rsidP="00F45E14">
      <w:pPr>
        <w:keepNext/>
        <w:autoSpaceDE w:val="0"/>
        <w:autoSpaceDN w:val="0"/>
        <w:adjustRightInd w:val="0"/>
        <w:ind w:hanging="567"/>
        <w:jc w:val="center"/>
        <w:outlineLvl w:val="0"/>
        <w:rPr>
          <w:rFonts w:asciiTheme="majorHAnsi" w:hAnsiTheme="majorHAnsi"/>
          <w:b/>
          <w:sz w:val="24"/>
        </w:rPr>
      </w:pPr>
      <w:r w:rsidRPr="00AB47CF">
        <w:rPr>
          <w:rFonts w:asciiTheme="majorHAnsi" w:hAnsiTheme="majorHAnsi"/>
          <w:b/>
          <w:sz w:val="24"/>
        </w:rPr>
        <w:t>SECRETARIA MUNICIPAL DE</w:t>
      </w:r>
      <w:r w:rsidR="006C3422" w:rsidRPr="00AB47CF">
        <w:rPr>
          <w:rFonts w:asciiTheme="majorHAnsi" w:hAnsiTheme="majorHAnsi"/>
          <w:b/>
          <w:sz w:val="24"/>
        </w:rPr>
        <w:t xml:space="preserve"> EDUCAÇÃO</w:t>
      </w:r>
    </w:p>
    <w:p w14:paraId="20182987" w14:textId="77777777" w:rsidR="00F45E14" w:rsidRPr="00AB47CF" w:rsidRDefault="00F45E14" w:rsidP="00F45E14">
      <w:pPr>
        <w:jc w:val="center"/>
        <w:rPr>
          <w:rFonts w:asciiTheme="majorHAnsi" w:hAnsiTheme="majorHAnsi"/>
          <w:b/>
          <w:sz w:val="24"/>
        </w:rPr>
      </w:pPr>
    </w:p>
    <w:p w14:paraId="0CF1B6C9" w14:textId="77777777" w:rsidR="00AB47CF" w:rsidRPr="00AB47CF" w:rsidRDefault="00AB47CF" w:rsidP="00A62693">
      <w:pPr>
        <w:jc w:val="both"/>
        <w:rPr>
          <w:rFonts w:asciiTheme="majorHAnsi" w:hAnsiTheme="majorHAnsi"/>
          <w:b/>
          <w:sz w:val="24"/>
        </w:rPr>
      </w:pPr>
      <w:r w:rsidRPr="00AB47CF">
        <w:rPr>
          <w:rFonts w:asciiTheme="majorHAnsi" w:hAnsiTheme="majorHAnsi"/>
          <w:b/>
          <w:sz w:val="24"/>
        </w:rPr>
        <w:t>CARGO: PROFESSOR – 30 HORAS</w:t>
      </w:r>
    </w:p>
    <w:p w14:paraId="2FFDEEC6" w14:textId="77777777" w:rsidR="00AB47CF" w:rsidRPr="00AB47CF" w:rsidRDefault="00AB47CF" w:rsidP="00AB47CF">
      <w:pPr>
        <w:jc w:val="both"/>
        <w:rPr>
          <w:rFonts w:asciiTheme="majorHAnsi" w:hAnsiTheme="majorHAnsi"/>
          <w:b/>
          <w:sz w:val="24"/>
        </w:rPr>
      </w:pPr>
      <w:r w:rsidRPr="00AB47CF">
        <w:rPr>
          <w:rFonts w:asciiTheme="majorHAnsi" w:hAnsiTheme="majorHAnsi"/>
          <w:b/>
          <w:sz w:val="24"/>
        </w:rPr>
        <w:t>LOCAL: ESCOLA MUNICIPAL VALSIR ANDRE FERRARINI</w:t>
      </w:r>
    </w:p>
    <w:tbl>
      <w:tblPr>
        <w:tblW w:w="97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3673"/>
        <w:gridCol w:w="1883"/>
        <w:gridCol w:w="781"/>
        <w:gridCol w:w="856"/>
        <w:gridCol w:w="830"/>
        <w:gridCol w:w="981"/>
      </w:tblGrid>
      <w:tr w:rsidR="006F777E" w:rsidRPr="00AB47CF" w14:paraId="350D6DAA" w14:textId="77777777" w:rsidTr="00370D3C">
        <w:trPr>
          <w:trHeight w:hRule="exact" w:val="284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D9DF" w14:textId="77777777" w:rsidR="006F777E" w:rsidRPr="00AB47CF" w:rsidRDefault="006F777E" w:rsidP="00370D3C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AB47CF">
              <w:rPr>
                <w:rFonts w:asciiTheme="majorHAnsi" w:hAnsiTheme="majorHAnsi"/>
                <w:b/>
                <w:sz w:val="24"/>
              </w:rPr>
              <w:t>INSC.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FA62" w14:textId="77777777" w:rsidR="006F777E" w:rsidRPr="00AB47CF" w:rsidRDefault="006F777E" w:rsidP="00370D3C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AB47CF">
              <w:rPr>
                <w:rFonts w:asciiTheme="majorHAnsi" w:hAnsiTheme="majorHAnsi"/>
                <w:b/>
                <w:sz w:val="24"/>
              </w:rPr>
              <w:t>NOME DO CANDIDATO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482F" w14:textId="77777777" w:rsidR="006F777E" w:rsidRPr="00AB47CF" w:rsidRDefault="006F777E" w:rsidP="00370D3C">
            <w:pPr>
              <w:jc w:val="center"/>
              <w:rPr>
                <w:rFonts w:asciiTheme="majorHAnsi" w:eastAsia="Calibri" w:hAnsiTheme="majorHAnsi"/>
                <w:b/>
                <w:sz w:val="24"/>
                <w:lang w:eastAsia="en-US"/>
              </w:rPr>
            </w:pPr>
            <w:r w:rsidRPr="00AB47CF">
              <w:rPr>
                <w:rFonts w:asciiTheme="majorHAnsi" w:hAnsiTheme="majorHAnsi"/>
                <w:b/>
                <w:sz w:val="24"/>
              </w:rPr>
              <w:t>SITUAÇÃO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F10F7" w14:textId="77777777" w:rsidR="006F777E" w:rsidRPr="00AB47CF" w:rsidRDefault="006F777E" w:rsidP="00370D3C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AB47CF">
              <w:rPr>
                <w:rFonts w:asciiTheme="majorHAnsi" w:hAnsiTheme="majorHAnsi"/>
                <w:b/>
                <w:sz w:val="24"/>
              </w:rPr>
              <w:t>POR.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A77B3" w14:textId="77777777" w:rsidR="006F777E" w:rsidRPr="00AB47CF" w:rsidRDefault="006F777E" w:rsidP="00370D3C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AB47CF">
              <w:rPr>
                <w:rFonts w:asciiTheme="majorHAnsi" w:hAnsiTheme="majorHAnsi"/>
                <w:b/>
                <w:sz w:val="24"/>
              </w:rPr>
              <w:t>MAT.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EC8B2" w14:textId="77777777" w:rsidR="006F777E" w:rsidRPr="00AB47CF" w:rsidRDefault="006F777E" w:rsidP="00370D3C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AB47CF">
              <w:rPr>
                <w:rFonts w:asciiTheme="majorHAnsi" w:hAnsiTheme="majorHAnsi"/>
                <w:b/>
                <w:sz w:val="24"/>
              </w:rPr>
              <w:t>ESP.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63720" w14:textId="77777777" w:rsidR="006F777E" w:rsidRPr="00AB47CF" w:rsidRDefault="006F777E" w:rsidP="00370D3C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AB47CF">
              <w:rPr>
                <w:rFonts w:asciiTheme="majorHAnsi" w:hAnsiTheme="majorHAnsi"/>
                <w:b/>
                <w:sz w:val="24"/>
              </w:rPr>
              <w:t>TOTAL</w:t>
            </w:r>
          </w:p>
        </w:tc>
      </w:tr>
      <w:tr w:rsidR="00AB47CF" w:rsidRPr="00AB47CF" w14:paraId="687EB55E" w14:textId="77777777" w:rsidTr="00AB47CF">
        <w:trPr>
          <w:trHeight w:hRule="exact" w:val="543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DE96" w14:textId="323D369B" w:rsidR="00AB47CF" w:rsidRPr="00AB47CF" w:rsidRDefault="00AB47CF" w:rsidP="00AB47CF">
            <w:pPr>
              <w:jc w:val="center"/>
              <w:rPr>
                <w:rFonts w:asciiTheme="majorHAnsi" w:hAnsiTheme="majorHAnsi"/>
                <w:sz w:val="24"/>
              </w:rPr>
            </w:pPr>
            <w:r w:rsidRPr="00AB47CF">
              <w:rPr>
                <w:rFonts w:asciiTheme="majorHAnsi" w:hAnsiTheme="majorHAnsi"/>
                <w:sz w:val="24"/>
              </w:rPr>
              <w:t>1660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BFEF1" w14:textId="3F412B68" w:rsidR="00AB47CF" w:rsidRPr="00AB47CF" w:rsidRDefault="00AB47CF" w:rsidP="00AB47CF">
            <w:pPr>
              <w:jc w:val="center"/>
              <w:rPr>
                <w:rFonts w:asciiTheme="majorHAnsi" w:hAnsiTheme="majorHAnsi"/>
                <w:sz w:val="24"/>
              </w:rPr>
            </w:pPr>
            <w:r w:rsidRPr="00AB47CF">
              <w:rPr>
                <w:rFonts w:asciiTheme="majorHAnsi" w:hAnsiTheme="majorHAnsi"/>
                <w:sz w:val="24"/>
              </w:rPr>
              <w:t>CLEIDINEIA FERREIRA LOPES DE SOUZA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028A3" w14:textId="0A6F2955" w:rsidR="00AB47CF" w:rsidRPr="00AB47CF" w:rsidRDefault="00AB47CF" w:rsidP="00AB47CF">
            <w:pPr>
              <w:jc w:val="center"/>
              <w:rPr>
                <w:rFonts w:asciiTheme="majorHAnsi" w:hAnsiTheme="majorHAnsi"/>
                <w:bCs/>
                <w:sz w:val="24"/>
              </w:rPr>
            </w:pPr>
            <w:r w:rsidRPr="00AB47CF">
              <w:rPr>
                <w:rFonts w:asciiTheme="majorHAnsi" w:hAnsiTheme="majorHAnsi"/>
                <w:bCs/>
                <w:sz w:val="24"/>
              </w:rPr>
              <w:t>CLASSIFICADO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3BAD2" w14:textId="13399919" w:rsidR="00AB47CF" w:rsidRPr="00AB47CF" w:rsidRDefault="00AB47CF" w:rsidP="00AB47CF">
            <w:pPr>
              <w:jc w:val="center"/>
              <w:rPr>
                <w:rFonts w:asciiTheme="majorHAnsi" w:hAnsiTheme="majorHAnsi"/>
                <w:sz w:val="24"/>
              </w:rPr>
            </w:pPr>
            <w:r w:rsidRPr="00AB47CF">
              <w:rPr>
                <w:rFonts w:asciiTheme="majorHAnsi" w:hAnsiTheme="majorHAnsi"/>
                <w:bCs/>
                <w:sz w:val="24"/>
              </w:rPr>
              <w:t>8,0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300AC" w14:textId="24F3D91C" w:rsidR="00AB47CF" w:rsidRPr="00AB47CF" w:rsidRDefault="00AB47CF" w:rsidP="00AB47CF">
            <w:pPr>
              <w:jc w:val="center"/>
              <w:rPr>
                <w:rFonts w:asciiTheme="majorHAnsi" w:hAnsiTheme="majorHAnsi"/>
                <w:sz w:val="24"/>
              </w:rPr>
            </w:pPr>
            <w:r w:rsidRPr="00AB47CF">
              <w:rPr>
                <w:rFonts w:asciiTheme="majorHAnsi" w:hAnsiTheme="majorHAnsi"/>
                <w:bCs/>
                <w:sz w:val="24"/>
              </w:rPr>
              <w:t>12,0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DC663" w14:textId="640E02AE" w:rsidR="00AB47CF" w:rsidRPr="00AB47CF" w:rsidRDefault="00AB47CF" w:rsidP="00AB47CF">
            <w:pPr>
              <w:jc w:val="center"/>
              <w:rPr>
                <w:rFonts w:asciiTheme="majorHAnsi" w:hAnsiTheme="majorHAnsi"/>
                <w:sz w:val="24"/>
              </w:rPr>
            </w:pPr>
            <w:r w:rsidRPr="00AB47CF">
              <w:rPr>
                <w:rFonts w:asciiTheme="majorHAnsi" w:hAnsiTheme="majorHAnsi"/>
                <w:bCs/>
                <w:sz w:val="24"/>
              </w:rPr>
              <w:t>36,0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0A033" w14:textId="291BB2DF" w:rsidR="00AB47CF" w:rsidRPr="00AB47CF" w:rsidRDefault="00AB47CF" w:rsidP="00AB47CF">
            <w:pPr>
              <w:jc w:val="center"/>
              <w:rPr>
                <w:rFonts w:asciiTheme="majorHAnsi" w:hAnsiTheme="majorHAnsi"/>
                <w:sz w:val="24"/>
              </w:rPr>
            </w:pPr>
            <w:r w:rsidRPr="00AB47CF">
              <w:rPr>
                <w:rFonts w:asciiTheme="majorHAnsi" w:hAnsiTheme="majorHAnsi"/>
                <w:bCs/>
                <w:sz w:val="24"/>
              </w:rPr>
              <w:t>56,0</w:t>
            </w:r>
          </w:p>
        </w:tc>
      </w:tr>
    </w:tbl>
    <w:p w14:paraId="6000C61E" w14:textId="77777777" w:rsidR="006F777E" w:rsidRPr="00AB47CF" w:rsidRDefault="006F777E" w:rsidP="006F777E">
      <w:pPr>
        <w:keepNext/>
        <w:autoSpaceDE w:val="0"/>
        <w:autoSpaceDN w:val="0"/>
        <w:adjustRightInd w:val="0"/>
        <w:outlineLvl w:val="0"/>
        <w:rPr>
          <w:rFonts w:asciiTheme="majorHAnsi" w:hAnsiTheme="majorHAnsi"/>
          <w:b/>
          <w:sz w:val="24"/>
        </w:rPr>
      </w:pPr>
    </w:p>
    <w:p w14:paraId="286FC237" w14:textId="77777777" w:rsidR="006F777E" w:rsidRPr="00AB47CF" w:rsidRDefault="006F777E" w:rsidP="006F777E">
      <w:pPr>
        <w:keepNext/>
        <w:autoSpaceDE w:val="0"/>
        <w:autoSpaceDN w:val="0"/>
        <w:adjustRightInd w:val="0"/>
        <w:outlineLvl w:val="0"/>
        <w:rPr>
          <w:rFonts w:asciiTheme="majorHAnsi" w:hAnsiTheme="majorHAnsi"/>
          <w:b/>
          <w:sz w:val="24"/>
        </w:rPr>
      </w:pPr>
    </w:p>
    <w:p w14:paraId="019E174C" w14:textId="77777777" w:rsidR="00800357" w:rsidRPr="00AB47CF" w:rsidRDefault="00800357" w:rsidP="005F31D1">
      <w:pPr>
        <w:rPr>
          <w:rFonts w:asciiTheme="majorHAnsi" w:hAnsiTheme="majorHAnsi"/>
          <w:sz w:val="24"/>
        </w:rPr>
      </w:pPr>
    </w:p>
    <w:p w14:paraId="4C81926D" w14:textId="77777777" w:rsidR="005F31D1" w:rsidRPr="00AB47CF" w:rsidRDefault="005F31D1" w:rsidP="005F31D1">
      <w:pPr>
        <w:rPr>
          <w:rFonts w:asciiTheme="majorHAnsi" w:hAnsiTheme="majorHAnsi"/>
          <w:sz w:val="24"/>
        </w:rPr>
      </w:pPr>
    </w:p>
    <w:p w14:paraId="5AE41F3E" w14:textId="1E681DB3" w:rsidR="00981E39" w:rsidRPr="00AB47CF" w:rsidRDefault="00981E39" w:rsidP="00B06913">
      <w:pPr>
        <w:jc w:val="right"/>
        <w:rPr>
          <w:rFonts w:asciiTheme="majorHAnsi" w:hAnsiTheme="majorHAnsi"/>
          <w:sz w:val="24"/>
        </w:rPr>
      </w:pPr>
      <w:r w:rsidRPr="00AB47CF">
        <w:rPr>
          <w:rFonts w:asciiTheme="majorHAnsi" w:hAnsiTheme="majorHAnsi"/>
          <w:sz w:val="24"/>
        </w:rPr>
        <w:t xml:space="preserve">Prefeitura Municipal de Porto dos Gaúchos/MT, </w:t>
      </w:r>
      <w:r w:rsidR="00AB47CF" w:rsidRPr="00AB47CF">
        <w:rPr>
          <w:rFonts w:asciiTheme="majorHAnsi" w:hAnsiTheme="majorHAnsi"/>
          <w:sz w:val="24"/>
        </w:rPr>
        <w:t>26</w:t>
      </w:r>
      <w:r w:rsidR="00A75DCC" w:rsidRPr="00AB47CF">
        <w:rPr>
          <w:rFonts w:asciiTheme="majorHAnsi" w:hAnsiTheme="majorHAnsi"/>
          <w:sz w:val="24"/>
        </w:rPr>
        <w:t xml:space="preserve"> </w:t>
      </w:r>
      <w:r w:rsidR="00BB6D65" w:rsidRPr="00AB47CF">
        <w:rPr>
          <w:rFonts w:asciiTheme="majorHAnsi" w:hAnsiTheme="majorHAnsi"/>
          <w:sz w:val="24"/>
        </w:rPr>
        <w:t>de Janeiro de 2024.</w:t>
      </w:r>
    </w:p>
    <w:p w14:paraId="7C8F7BF7" w14:textId="77777777" w:rsidR="0062349A" w:rsidRPr="00A75DCC" w:rsidRDefault="0062349A" w:rsidP="00B06913">
      <w:pPr>
        <w:jc w:val="right"/>
        <w:rPr>
          <w:rFonts w:asciiTheme="majorHAnsi" w:hAnsiTheme="majorHAnsi"/>
          <w:sz w:val="24"/>
        </w:rPr>
      </w:pPr>
    </w:p>
    <w:p w14:paraId="2793A8E5" w14:textId="77777777" w:rsidR="00981E39" w:rsidRPr="00A75DCC" w:rsidRDefault="00981E39" w:rsidP="00B06913">
      <w:pPr>
        <w:jc w:val="both"/>
        <w:rPr>
          <w:rFonts w:asciiTheme="majorHAnsi" w:hAnsiTheme="majorHAnsi"/>
          <w:sz w:val="24"/>
        </w:rPr>
      </w:pPr>
    </w:p>
    <w:p w14:paraId="66C31DE6" w14:textId="77777777" w:rsidR="00EA6ABC" w:rsidRPr="00A75DCC" w:rsidRDefault="00EA6ABC" w:rsidP="00B06913">
      <w:pPr>
        <w:jc w:val="both"/>
        <w:rPr>
          <w:rFonts w:asciiTheme="majorHAnsi" w:hAnsiTheme="majorHAnsi"/>
          <w:sz w:val="24"/>
        </w:rPr>
      </w:pPr>
    </w:p>
    <w:p w14:paraId="665EF00C" w14:textId="77777777" w:rsidR="00981E39" w:rsidRPr="00A75DCC" w:rsidRDefault="00981E39" w:rsidP="00981E39">
      <w:pPr>
        <w:pStyle w:val="Ttulo9"/>
        <w:rPr>
          <w:sz w:val="24"/>
          <w:szCs w:val="24"/>
        </w:rPr>
      </w:pPr>
    </w:p>
    <w:p w14:paraId="632BE0FC" w14:textId="77777777" w:rsidR="00981E39" w:rsidRPr="00A75DCC" w:rsidRDefault="00B02FB1" w:rsidP="00981E39">
      <w:pPr>
        <w:jc w:val="center"/>
        <w:rPr>
          <w:rFonts w:asciiTheme="majorHAnsi" w:hAnsiTheme="majorHAnsi"/>
          <w:b/>
          <w:sz w:val="24"/>
        </w:rPr>
      </w:pPr>
      <w:r w:rsidRPr="00A75DCC">
        <w:rPr>
          <w:rFonts w:asciiTheme="majorHAnsi" w:hAnsiTheme="majorHAnsi"/>
          <w:b/>
          <w:sz w:val="24"/>
        </w:rPr>
        <w:t>VANDERLEI ANTONIO DE ABREU</w:t>
      </w:r>
    </w:p>
    <w:p w14:paraId="25632194" w14:textId="77777777" w:rsidR="00981E39" w:rsidRPr="00A75DCC" w:rsidRDefault="00981E39" w:rsidP="00981E39">
      <w:pPr>
        <w:jc w:val="center"/>
        <w:rPr>
          <w:rFonts w:asciiTheme="majorHAnsi" w:hAnsiTheme="majorHAnsi"/>
          <w:b/>
          <w:sz w:val="24"/>
        </w:rPr>
      </w:pPr>
      <w:r w:rsidRPr="00A75DCC">
        <w:rPr>
          <w:rFonts w:asciiTheme="majorHAnsi" w:hAnsiTheme="majorHAnsi"/>
          <w:b/>
          <w:sz w:val="24"/>
        </w:rPr>
        <w:t>Prefeito Municipal</w:t>
      </w:r>
    </w:p>
    <w:p w14:paraId="3EAC383A" w14:textId="77777777" w:rsidR="00963B2D" w:rsidRDefault="00963B2D" w:rsidP="00463572">
      <w:pPr>
        <w:rPr>
          <w:rFonts w:asciiTheme="majorHAnsi" w:hAnsiTheme="majorHAnsi"/>
          <w:b/>
          <w:sz w:val="20"/>
          <w:szCs w:val="20"/>
        </w:rPr>
      </w:pPr>
    </w:p>
    <w:p w14:paraId="4F0015CC" w14:textId="77777777" w:rsidR="004F6D2F" w:rsidRDefault="004F6D2F" w:rsidP="00463572">
      <w:pPr>
        <w:rPr>
          <w:rFonts w:asciiTheme="majorHAnsi" w:hAnsiTheme="majorHAnsi"/>
          <w:b/>
          <w:sz w:val="20"/>
          <w:szCs w:val="20"/>
        </w:rPr>
      </w:pPr>
    </w:p>
    <w:p w14:paraId="51510E72" w14:textId="77777777" w:rsidR="004F6D2F" w:rsidRDefault="004F6D2F" w:rsidP="00463572">
      <w:pPr>
        <w:rPr>
          <w:rFonts w:asciiTheme="majorHAnsi" w:hAnsiTheme="majorHAnsi"/>
          <w:b/>
          <w:sz w:val="20"/>
          <w:szCs w:val="20"/>
        </w:rPr>
      </w:pPr>
    </w:p>
    <w:p w14:paraId="2DA4155D" w14:textId="77777777" w:rsidR="004F6D2F" w:rsidRDefault="004F6D2F" w:rsidP="00463572">
      <w:pPr>
        <w:rPr>
          <w:rFonts w:asciiTheme="majorHAnsi" w:hAnsiTheme="majorHAnsi"/>
          <w:b/>
          <w:sz w:val="20"/>
          <w:szCs w:val="20"/>
        </w:rPr>
      </w:pPr>
    </w:p>
    <w:p w14:paraId="1B482995" w14:textId="77777777" w:rsidR="00AB47CF" w:rsidRDefault="00AB47CF" w:rsidP="00463572">
      <w:pPr>
        <w:rPr>
          <w:rFonts w:asciiTheme="majorHAnsi" w:hAnsiTheme="majorHAnsi"/>
          <w:b/>
          <w:sz w:val="20"/>
          <w:szCs w:val="20"/>
        </w:rPr>
      </w:pPr>
    </w:p>
    <w:p w14:paraId="3A6FEC88" w14:textId="77777777" w:rsidR="00AB47CF" w:rsidRDefault="00AB47CF" w:rsidP="00463572">
      <w:pPr>
        <w:rPr>
          <w:rFonts w:asciiTheme="majorHAnsi" w:hAnsiTheme="majorHAnsi"/>
          <w:b/>
          <w:sz w:val="20"/>
          <w:szCs w:val="20"/>
        </w:rPr>
      </w:pPr>
    </w:p>
    <w:p w14:paraId="72D1E81B" w14:textId="77777777" w:rsidR="00AB47CF" w:rsidRDefault="00AB47CF" w:rsidP="00463572">
      <w:pPr>
        <w:rPr>
          <w:rFonts w:asciiTheme="majorHAnsi" w:hAnsiTheme="majorHAnsi"/>
          <w:b/>
          <w:sz w:val="20"/>
          <w:szCs w:val="20"/>
        </w:rPr>
      </w:pPr>
    </w:p>
    <w:p w14:paraId="75F1E3E1" w14:textId="77777777" w:rsidR="00A75DCC" w:rsidRDefault="00A75DCC" w:rsidP="00463572">
      <w:pPr>
        <w:rPr>
          <w:rFonts w:asciiTheme="majorHAnsi" w:hAnsiTheme="majorHAnsi"/>
          <w:b/>
          <w:sz w:val="20"/>
          <w:szCs w:val="20"/>
        </w:rPr>
      </w:pPr>
    </w:p>
    <w:p w14:paraId="5BC033A9" w14:textId="77777777" w:rsidR="00A75DCC" w:rsidRDefault="00A75DCC" w:rsidP="00463572">
      <w:pPr>
        <w:rPr>
          <w:rFonts w:asciiTheme="majorHAnsi" w:hAnsiTheme="majorHAnsi"/>
          <w:b/>
          <w:sz w:val="20"/>
          <w:szCs w:val="20"/>
        </w:rPr>
      </w:pPr>
    </w:p>
    <w:p w14:paraId="778ABD39" w14:textId="77777777" w:rsidR="00A75DCC" w:rsidRDefault="00A75DCC" w:rsidP="00463572">
      <w:pPr>
        <w:rPr>
          <w:rFonts w:asciiTheme="majorHAnsi" w:hAnsiTheme="majorHAnsi"/>
          <w:b/>
          <w:sz w:val="20"/>
          <w:szCs w:val="20"/>
        </w:rPr>
      </w:pPr>
    </w:p>
    <w:p w14:paraId="208A23F4" w14:textId="77777777" w:rsidR="00A75DCC" w:rsidRDefault="00A75DCC" w:rsidP="00463572">
      <w:pPr>
        <w:rPr>
          <w:rFonts w:asciiTheme="majorHAnsi" w:hAnsiTheme="majorHAnsi"/>
          <w:b/>
          <w:sz w:val="20"/>
          <w:szCs w:val="20"/>
        </w:rPr>
      </w:pPr>
    </w:p>
    <w:p w14:paraId="6E91FF03" w14:textId="77777777" w:rsidR="00A75DCC" w:rsidRDefault="00A75DCC" w:rsidP="00463572">
      <w:pPr>
        <w:rPr>
          <w:rFonts w:asciiTheme="majorHAnsi" w:hAnsiTheme="majorHAnsi"/>
          <w:b/>
          <w:sz w:val="20"/>
          <w:szCs w:val="20"/>
        </w:rPr>
      </w:pPr>
    </w:p>
    <w:p w14:paraId="71F0F8D8" w14:textId="77777777" w:rsidR="00A75DCC" w:rsidRDefault="00A75DCC" w:rsidP="00463572">
      <w:pPr>
        <w:rPr>
          <w:rFonts w:asciiTheme="majorHAnsi" w:hAnsiTheme="majorHAnsi"/>
          <w:b/>
          <w:sz w:val="20"/>
          <w:szCs w:val="20"/>
        </w:rPr>
      </w:pPr>
    </w:p>
    <w:p w14:paraId="44875FE5" w14:textId="77777777" w:rsidR="00A75DCC" w:rsidRDefault="00A75DCC" w:rsidP="00463572">
      <w:pPr>
        <w:rPr>
          <w:rFonts w:asciiTheme="majorHAnsi" w:hAnsiTheme="majorHAnsi"/>
          <w:b/>
          <w:sz w:val="20"/>
          <w:szCs w:val="20"/>
        </w:rPr>
      </w:pPr>
    </w:p>
    <w:p w14:paraId="66CF1464" w14:textId="77777777" w:rsidR="00126709" w:rsidRDefault="00126709" w:rsidP="00981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</w:p>
    <w:p w14:paraId="20277D66" w14:textId="35A71B4C" w:rsidR="00981E39" w:rsidRPr="00B10864" w:rsidRDefault="00AC3CC0" w:rsidP="00981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0"/>
          <w:szCs w:val="20"/>
        </w:rPr>
      </w:pPr>
      <w:r w:rsidRPr="00B10864">
        <w:rPr>
          <w:rFonts w:asciiTheme="majorHAnsi" w:hAnsiTheme="majorHAnsi"/>
          <w:b/>
          <w:sz w:val="20"/>
          <w:szCs w:val="20"/>
        </w:rPr>
        <w:t>A</w:t>
      </w:r>
      <w:r w:rsidR="00981E39" w:rsidRPr="00B10864">
        <w:rPr>
          <w:rFonts w:asciiTheme="majorHAnsi" w:hAnsiTheme="majorHAnsi"/>
          <w:b/>
          <w:sz w:val="20"/>
          <w:szCs w:val="20"/>
        </w:rPr>
        <w:t>NEXO I</w:t>
      </w:r>
    </w:p>
    <w:p w14:paraId="26028321" w14:textId="2E481A98" w:rsidR="00981E39" w:rsidRDefault="00981E39" w:rsidP="00981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0"/>
          <w:szCs w:val="20"/>
        </w:rPr>
      </w:pPr>
      <w:r w:rsidRPr="00B10864">
        <w:rPr>
          <w:rFonts w:asciiTheme="majorHAnsi" w:hAnsiTheme="majorHAnsi"/>
          <w:b/>
          <w:sz w:val="20"/>
          <w:szCs w:val="20"/>
        </w:rPr>
        <w:t>DOCUMENTOS EXIGIDOS PARA A CONTRATAÇÃO</w:t>
      </w:r>
    </w:p>
    <w:p w14:paraId="1F30FEAE" w14:textId="77777777" w:rsidR="00126709" w:rsidRPr="00B10864" w:rsidRDefault="00126709" w:rsidP="00981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0"/>
          <w:szCs w:val="20"/>
        </w:rPr>
      </w:pPr>
    </w:p>
    <w:p w14:paraId="496D50FE" w14:textId="77777777" w:rsidR="00981E39" w:rsidRPr="00B10864" w:rsidRDefault="00981E39" w:rsidP="00981E39">
      <w:pPr>
        <w:jc w:val="both"/>
        <w:rPr>
          <w:rFonts w:asciiTheme="majorHAnsi" w:hAnsiTheme="majorHAnsi"/>
          <w:sz w:val="20"/>
          <w:szCs w:val="20"/>
        </w:rPr>
      </w:pPr>
    </w:p>
    <w:p w14:paraId="484008AC" w14:textId="77777777" w:rsidR="00912919" w:rsidRPr="002C6D9C" w:rsidRDefault="00912919" w:rsidP="00912919">
      <w:pPr>
        <w:pStyle w:val="PargrafodaLista"/>
        <w:numPr>
          <w:ilvl w:val="0"/>
          <w:numId w:val="8"/>
        </w:numPr>
        <w:ind w:left="284" w:hanging="284"/>
        <w:rPr>
          <w:rFonts w:asciiTheme="majorHAnsi" w:hAnsiTheme="majorHAnsi"/>
          <w:b/>
          <w:sz w:val="18"/>
          <w:szCs w:val="18"/>
        </w:rPr>
      </w:pPr>
      <w:r w:rsidRPr="002C6D9C">
        <w:rPr>
          <w:rFonts w:asciiTheme="majorHAnsi" w:hAnsiTheme="majorHAnsi"/>
          <w:b/>
          <w:sz w:val="18"/>
          <w:szCs w:val="18"/>
        </w:rPr>
        <w:t>(CÓPIA LEGÍVEL)</w:t>
      </w:r>
    </w:p>
    <w:p w14:paraId="5B999C2E" w14:textId="77777777" w:rsidR="00912919" w:rsidRPr="002C6D9C" w:rsidRDefault="00912919" w:rsidP="00912919">
      <w:pPr>
        <w:jc w:val="both"/>
        <w:rPr>
          <w:rFonts w:asciiTheme="majorHAnsi" w:hAnsiTheme="majorHAnsi"/>
          <w:sz w:val="18"/>
          <w:szCs w:val="18"/>
        </w:rPr>
      </w:pPr>
    </w:p>
    <w:p w14:paraId="2F09678E" w14:textId="77777777" w:rsidR="00912919" w:rsidRPr="002C6D9C" w:rsidRDefault="00912919" w:rsidP="00912919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/>
          <w:sz w:val="18"/>
          <w:szCs w:val="18"/>
        </w:rPr>
      </w:pPr>
      <w:r w:rsidRPr="002C6D9C">
        <w:rPr>
          <w:rFonts w:asciiTheme="majorHAnsi" w:hAnsiTheme="majorHAnsi"/>
          <w:sz w:val="18"/>
          <w:szCs w:val="18"/>
        </w:rPr>
        <w:t>CARTEIRA DE IDENTIDADE (RG).</w:t>
      </w:r>
    </w:p>
    <w:p w14:paraId="16D67A12" w14:textId="77777777" w:rsidR="00912919" w:rsidRPr="002C6D9C" w:rsidRDefault="00912919" w:rsidP="00912919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/>
          <w:sz w:val="18"/>
          <w:szCs w:val="18"/>
        </w:rPr>
      </w:pPr>
      <w:r w:rsidRPr="002C6D9C">
        <w:rPr>
          <w:rFonts w:asciiTheme="majorHAnsi" w:hAnsiTheme="majorHAnsi"/>
          <w:sz w:val="18"/>
          <w:szCs w:val="18"/>
        </w:rPr>
        <w:t>CADASTRO DE PESSOA FÍSICA (CPF).</w:t>
      </w:r>
    </w:p>
    <w:p w14:paraId="3D15C2F4" w14:textId="77777777" w:rsidR="00912919" w:rsidRPr="002C6D9C" w:rsidRDefault="00912919" w:rsidP="00912919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/>
          <w:sz w:val="18"/>
          <w:szCs w:val="18"/>
        </w:rPr>
      </w:pPr>
      <w:r w:rsidRPr="002C6D9C">
        <w:rPr>
          <w:rFonts w:asciiTheme="majorHAnsi" w:hAnsiTheme="majorHAnsi"/>
          <w:sz w:val="18"/>
          <w:szCs w:val="18"/>
        </w:rPr>
        <w:t>TÍTULO DE ELEITOR</w:t>
      </w:r>
    </w:p>
    <w:p w14:paraId="06E4F03F" w14:textId="77777777" w:rsidR="00912919" w:rsidRPr="002C6D9C" w:rsidRDefault="00912919" w:rsidP="00912919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/>
          <w:sz w:val="18"/>
          <w:szCs w:val="18"/>
        </w:rPr>
      </w:pPr>
      <w:r w:rsidRPr="002C6D9C">
        <w:rPr>
          <w:rFonts w:asciiTheme="majorHAnsi" w:hAnsiTheme="majorHAnsi"/>
          <w:sz w:val="18"/>
          <w:szCs w:val="18"/>
        </w:rPr>
        <w:t xml:space="preserve">CERTIDÃO DE NASCIMENTO OU CASAMENTO </w:t>
      </w:r>
    </w:p>
    <w:p w14:paraId="17E1600E" w14:textId="77777777" w:rsidR="00912919" w:rsidRPr="002C6D9C" w:rsidRDefault="00912919" w:rsidP="00912919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/>
          <w:sz w:val="18"/>
          <w:szCs w:val="18"/>
        </w:rPr>
      </w:pPr>
      <w:r w:rsidRPr="002C6D9C">
        <w:rPr>
          <w:rFonts w:asciiTheme="majorHAnsi" w:hAnsiTheme="majorHAnsi"/>
          <w:sz w:val="18"/>
          <w:szCs w:val="18"/>
        </w:rPr>
        <w:t>CADASTRO DE PESSOA FÍSICA (CPF) DO CÔNJUGE</w:t>
      </w:r>
    </w:p>
    <w:p w14:paraId="3C2EB148" w14:textId="77777777" w:rsidR="00912919" w:rsidRPr="002C6D9C" w:rsidRDefault="00912919" w:rsidP="00912919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/>
          <w:sz w:val="18"/>
          <w:szCs w:val="18"/>
        </w:rPr>
      </w:pPr>
      <w:r w:rsidRPr="002C6D9C">
        <w:rPr>
          <w:rFonts w:asciiTheme="majorHAnsi" w:hAnsiTheme="majorHAnsi"/>
          <w:sz w:val="18"/>
          <w:szCs w:val="18"/>
        </w:rPr>
        <w:t>CARTEIRA DE TRABALHO</w:t>
      </w:r>
    </w:p>
    <w:p w14:paraId="6653F9D6" w14:textId="77777777" w:rsidR="00912919" w:rsidRPr="002C6D9C" w:rsidRDefault="00912919" w:rsidP="00912919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/>
          <w:sz w:val="18"/>
          <w:szCs w:val="18"/>
        </w:rPr>
      </w:pPr>
      <w:r w:rsidRPr="002C6D9C">
        <w:rPr>
          <w:rFonts w:asciiTheme="majorHAnsi" w:hAnsiTheme="majorHAnsi"/>
          <w:sz w:val="18"/>
          <w:szCs w:val="18"/>
        </w:rPr>
        <w:t>PIS OU PASEP</w:t>
      </w:r>
    </w:p>
    <w:p w14:paraId="3EA4690C" w14:textId="77777777" w:rsidR="00912919" w:rsidRPr="002C6D9C" w:rsidRDefault="00912919" w:rsidP="00912919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/>
          <w:sz w:val="18"/>
          <w:szCs w:val="18"/>
        </w:rPr>
      </w:pPr>
      <w:r w:rsidRPr="002C6D9C">
        <w:rPr>
          <w:rFonts w:asciiTheme="majorHAnsi" w:hAnsiTheme="majorHAnsi"/>
          <w:sz w:val="18"/>
          <w:szCs w:val="18"/>
        </w:rPr>
        <w:t>COMPROVANTE DE ESCOLARIDADE EXIGIDO PELA FUNÇÃO (</w:t>
      </w:r>
      <w:r w:rsidRPr="002C6D9C">
        <w:rPr>
          <w:rFonts w:asciiTheme="majorHAnsi" w:hAnsiTheme="majorHAnsi"/>
          <w:bCs/>
          <w:sz w:val="18"/>
          <w:szCs w:val="18"/>
        </w:rPr>
        <w:t>HISTÓRICO ESCOLAR E CERTIFICADO/DIPLOMA</w:t>
      </w:r>
      <w:r w:rsidRPr="002C6D9C">
        <w:rPr>
          <w:rFonts w:asciiTheme="majorHAnsi" w:hAnsiTheme="majorHAnsi"/>
          <w:sz w:val="18"/>
          <w:szCs w:val="18"/>
        </w:rPr>
        <w:t>)</w:t>
      </w:r>
    </w:p>
    <w:p w14:paraId="445ED730" w14:textId="77777777" w:rsidR="00912919" w:rsidRPr="002C6D9C" w:rsidRDefault="00912919" w:rsidP="00912919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Theme="majorHAnsi" w:hAnsiTheme="majorHAnsi"/>
          <w:sz w:val="18"/>
          <w:szCs w:val="18"/>
        </w:rPr>
      </w:pPr>
      <w:r w:rsidRPr="002C6D9C">
        <w:rPr>
          <w:rFonts w:asciiTheme="majorHAnsi" w:hAnsiTheme="majorHAnsi"/>
          <w:sz w:val="18"/>
          <w:szCs w:val="18"/>
        </w:rPr>
        <w:t>COMPROVANTE DE RESIDÊNCIA</w:t>
      </w:r>
    </w:p>
    <w:p w14:paraId="05722083" w14:textId="77777777" w:rsidR="00912919" w:rsidRDefault="00912919" w:rsidP="00912919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Theme="majorHAnsi" w:hAnsiTheme="majorHAnsi"/>
          <w:sz w:val="18"/>
          <w:szCs w:val="18"/>
        </w:rPr>
      </w:pPr>
      <w:r w:rsidRPr="002C6D9C">
        <w:rPr>
          <w:rFonts w:asciiTheme="majorHAnsi" w:hAnsiTheme="majorHAnsi"/>
          <w:sz w:val="18"/>
          <w:szCs w:val="18"/>
        </w:rPr>
        <w:t>CERTIDÃO DE NASCIMENTO E CPF DOS DEPENDENTES</w:t>
      </w:r>
    </w:p>
    <w:p w14:paraId="0655ED6D" w14:textId="77777777" w:rsidR="00912919" w:rsidRPr="002C6D9C" w:rsidRDefault="00912919" w:rsidP="00912919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FILHO MENOR DE 06 ANOS (CARTEIRA DE VACINA) E FILHO ENTRE 7 E 14 ANOS (DECLARAÇÃO DE FREQUENCIA ESCOLAR) PARA VALORES DENTRO DO LIMITE PARA SALARIO FAMILIA.</w:t>
      </w:r>
    </w:p>
    <w:p w14:paraId="29822C0A" w14:textId="77777777" w:rsidR="00912919" w:rsidRPr="002C6D9C" w:rsidRDefault="00912919" w:rsidP="00912919">
      <w:pPr>
        <w:spacing w:line="360" w:lineRule="auto"/>
        <w:jc w:val="both"/>
        <w:rPr>
          <w:rFonts w:asciiTheme="majorHAnsi" w:hAnsiTheme="majorHAnsi"/>
          <w:bCs/>
          <w:sz w:val="18"/>
          <w:szCs w:val="18"/>
        </w:rPr>
      </w:pPr>
    </w:p>
    <w:p w14:paraId="01E05361" w14:textId="77777777" w:rsidR="00912919" w:rsidRPr="002C6D9C" w:rsidRDefault="00912919" w:rsidP="00912919">
      <w:pPr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b/>
          <w:bCs/>
          <w:sz w:val="18"/>
          <w:szCs w:val="18"/>
        </w:rPr>
      </w:pPr>
      <w:r w:rsidRPr="002C6D9C">
        <w:rPr>
          <w:rFonts w:asciiTheme="majorHAnsi" w:hAnsiTheme="majorHAnsi"/>
          <w:b/>
          <w:bCs/>
          <w:sz w:val="18"/>
          <w:szCs w:val="18"/>
        </w:rPr>
        <w:t>OBRIGATÓRIO PARA O SEXO MASCULINO</w:t>
      </w:r>
    </w:p>
    <w:p w14:paraId="15EB5841" w14:textId="77777777" w:rsidR="00912919" w:rsidRPr="002C6D9C" w:rsidRDefault="00912919" w:rsidP="00912919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Theme="majorHAnsi" w:hAnsiTheme="majorHAnsi"/>
          <w:sz w:val="18"/>
          <w:szCs w:val="18"/>
        </w:rPr>
      </w:pPr>
      <w:r w:rsidRPr="002C6D9C">
        <w:rPr>
          <w:rFonts w:asciiTheme="majorHAnsi" w:hAnsiTheme="majorHAnsi"/>
          <w:sz w:val="18"/>
          <w:szCs w:val="18"/>
        </w:rPr>
        <w:t>CERTIFICADO DE RESERVISTA – OU ALISTAMENTO MILITAR</w:t>
      </w:r>
    </w:p>
    <w:p w14:paraId="00A568F2" w14:textId="77777777" w:rsidR="00912919" w:rsidRPr="002C6D9C" w:rsidRDefault="00912919" w:rsidP="00912919">
      <w:pPr>
        <w:spacing w:line="360" w:lineRule="auto"/>
        <w:rPr>
          <w:rFonts w:asciiTheme="majorHAnsi" w:hAnsiTheme="majorHAnsi"/>
          <w:bCs/>
          <w:sz w:val="18"/>
          <w:szCs w:val="18"/>
        </w:rPr>
      </w:pPr>
    </w:p>
    <w:p w14:paraId="64B7C049" w14:textId="77777777" w:rsidR="00912919" w:rsidRPr="002C6D9C" w:rsidRDefault="00912919" w:rsidP="00912919">
      <w:pPr>
        <w:pStyle w:val="PargrafodaLista"/>
        <w:numPr>
          <w:ilvl w:val="0"/>
          <w:numId w:val="9"/>
        </w:numPr>
        <w:spacing w:line="360" w:lineRule="auto"/>
        <w:rPr>
          <w:rFonts w:asciiTheme="majorHAnsi" w:hAnsiTheme="majorHAnsi"/>
          <w:b/>
          <w:bCs/>
          <w:sz w:val="18"/>
          <w:szCs w:val="18"/>
        </w:rPr>
      </w:pPr>
      <w:r w:rsidRPr="002C6D9C">
        <w:rPr>
          <w:rFonts w:asciiTheme="majorHAnsi" w:hAnsiTheme="majorHAnsi"/>
          <w:b/>
          <w:bCs/>
          <w:sz w:val="18"/>
          <w:szCs w:val="18"/>
        </w:rPr>
        <w:t>OBRIGATÓRIO PARA O CARGO DE MOTORISTA E OPERADOR</w:t>
      </w:r>
      <w:r>
        <w:rPr>
          <w:rFonts w:asciiTheme="majorHAnsi" w:hAnsiTheme="majorHAnsi"/>
          <w:b/>
          <w:bCs/>
          <w:sz w:val="18"/>
          <w:szCs w:val="18"/>
        </w:rPr>
        <w:t>ES</w:t>
      </w:r>
    </w:p>
    <w:p w14:paraId="7858AF72" w14:textId="77777777" w:rsidR="00912919" w:rsidRPr="002C6D9C" w:rsidRDefault="00912919" w:rsidP="00912919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Theme="majorHAnsi" w:hAnsiTheme="majorHAnsi"/>
          <w:sz w:val="18"/>
          <w:szCs w:val="18"/>
        </w:rPr>
      </w:pPr>
      <w:r w:rsidRPr="002C6D9C">
        <w:rPr>
          <w:rFonts w:asciiTheme="majorHAnsi" w:hAnsiTheme="majorHAnsi"/>
          <w:sz w:val="18"/>
          <w:szCs w:val="18"/>
        </w:rPr>
        <w:t>CARTEIRA NACIONAL DE HABILITAÇÃO.</w:t>
      </w:r>
    </w:p>
    <w:p w14:paraId="7D4FA88A" w14:textId="77777777" w:rsidR="00912919" w:rsidRPr="002C6D9C" w:rsidRDefault="00912919" w:rsidP="00912919">
      <w:pPr>
        <w:spacing w:line="360" w:lineRule="auto"/>
        <w:rPr>
          <w:rFonts w:asciiTheme="majorHAnsi" w:hAnsiTheme="majorHAnsi"/>
          <w:bCs/>
          <w:sz w:val="18"/>
          <w:szCs w:val="18"/>
        </w:rPr>
      </w:pPr>
    </w:p>
    <w:p w14:paraId="7401A759" w14:textId="77777777" w:rsidR="00912919" w:rsidRPr="002C6D9C" w:rsidRDefault="00912919" w:rsidP="00912919">
      <w:pPr>
        <w:pStyle w:val="PargrafodaLista"/>
        <w:numPr>
          <w:ilvl w:val="0"/>
          <w:numId w:val="10"/>
        </w:numPr>
        <w:spacing w:line="360" w:lineRule="auto"/>
        <w:rPr>
          <w:rFonts w:asciiTheme="majorHAnsi" w:hAnsiTheme="majorHAnsi"/>
          <w:b/>
          <w:bCs/>
          <w:sz w:val="18"/>
          <w:szCs w:val="18"/>
        </w:rPr>
      </w:pPr>
      <w:r w:rsidRPr="002C6D9C">
        <w:rPr>
          <w:rFonts w:asciiTheme="majorHAnsi" w:hAnsiTheme="majorHAnsi"/>
          <w:b/>
          <w:bCs/>
          <w:sz w:val="18"/>
          <w:szCs w:val="18"/>
        </w:rPr>
        <w:t>OBRIGATÓRIO PARA PROFISSIONAL LIBERAL.</w:t>
      </w:r>
    </w:p>
    <w:p w14:paraId="7E7DECDA" w14:textId="77777777" w:rsidR="00912919" w:rsidRPr="002C6D9C" w:rsidRDefault="00912919" w:rsidP="00912919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Theme="majorHAnsi" w:hAnsiTheme="majorHAnsi"/>
          <w:sz w:val="18"/>
          <w:szCs w:val="18"/>
        </w:rPr>
      </w:pPr>
      <w:r w:rsidRPr="002C6D9C">
        <w:rPr>
          <w:rFonts w:asciiTheme="majorHAnsi" w:hAnsiTheme="majorHAnsi"/>
          <w:sz w:val="18"/>
          <w:szCs w:val="18"/>
        </w:rPr>
        <w:t xml:space="preserve">CERTIDÃO NEGATIVA EXPEDIDA DO RESPECTIVO CONSELHO </w:t>
      </w:r>
    </w:p>
    <w:p w14:paraId="3FF45A36" w14:textId="77777777" w:rsidR="00912919" w:rsidRPr="002C6D9C" w:rsidRDefault="00912919" w:rsidP="00912919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Theme="majorHAnsi" w:hAnsiTheme="majorHAnsi"/>
          <w:sz w:val="18"/>
          <w:szCs w:val="18"/>
        </w:rPr>
      </w:pPr>
      <w:r w:rsidRPr="002C6D9C">
        <w:rPr>
          <w:rFonts w:asciiTheme="majorHAnsi" w:hAnsiTheme="majorHAnsi"/>
          <w:sz w:val="18"/>
          <w:szCs w:val="18"/>
        </w:rPr>
        <w:t>DOCUMENTO COMPROBATORIO DO RESPECTIVO CONSELHO</w:t>
      </w:r>
    </w:p>
    <w:p w14:paraId="1C359C91" w14:textId="77777777" w:rsidR="00912919" w:rsidRPr="002C6D9C" w:rsidRDefault="00912919" w:rsidP="00912919">
      <w:pPr>
        <w:spacing w:line="360" w:lineRule="auto"/>
        <w:jc w:val="both"/>
        <w:rPr>
          <w:rFonts w:asciiTheme="majorHAnsi" w:hAnsiTheme="majorHAnsi"/>
          <w:sz w:val="18"/>
          <w:szCs w:val="18"/>
        </w:rPr>
      </w:pPr>
    </w:p>
    <w:p w14:paraId="4FC41D13" w14:textId="77777777" w:rsidR="00912919" w:rsidRPr="002C6D9C" w:rsidRDefault="00912919" w:rsidP="00912919">
      <w:pPr>
        <w:pStyle w:val="PargrafodaLista"/>
        <w:numPr>
          <w:ilvl w:val="0"/>
          <w:numId w:val="12"/>
        </w:numPr>
        <w:spacing w:line="360" w:lineRule="auto"/>
        <w:ind w:left="284" w:hanging="284"/>
        <w:rPr>
          <w:rFonts w:asciiTheme="majorHAnsi" w:hAnsiTheme="majorHAnsi"/>
          <w:b/>
          <w:bCs/>
          <w:sz w:val="18"/>
          <w:szCs w:val="18"/>
        </w:rPr>
      </w:pPr>
      <w:r w:rsidRPr="002C6D9C">
        <w:rPr>
          <w:rFonts w:asciiTheme="majorHAnsi" w:hAnsiTheme="majorHAnsi"/>
          <w:b/>
          <w:bCs/>
          <w:sz w:val="18"/>
          <w:szCs w:val="18"/>
        </w:rPr>
        <w:t>(ORIGINAIS)</w:t>
      </w:r>
    </w:p>
    <w:p w14:paraId="319C36CC" w14:textId="77777777" w:rsidR="00912919" w:rsidRPr="002C6D9C" w:rsidRDefault="00912919" w:rsidP="00912919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Theme="majorHAnsi" w:hAnsiTheme="majorHAnsi"/>
          <w:sz w:val="18"/>
          <w:szCs w:val="18"/>
        </w:rPr>
      </w:pPr>
      <w:r w:rsidRPr="002C6D9C">
        <w:rPr>
          <w:rFonts w:asciiTheme="majorHAnsi" w:hAnsiTheme="majorHAnsi"/>
          <w:sz w:val="18"/>
          <w:szCs w:val="18"/>
        </w:rPr>
        <w:t>CERTIDÃO NEGATIVA DE ANTECEDENTES CRIMINAIS. (</w:t>
      </w:r>
      <w:hyperlink r:id="rId8" w:history="1">
        <w:r w:rsidRPr="002C6D9C">
          <w:rPr>
            <w:rStyle w:val="Hyperlink"/>
            <w:rFonts w:asciiTheme="majorHAnsi" w:hAnsiTheme="majorHAnsi"/>
            <w:sz w:val="18"/>
            <w:szCs w:val="18"/>
          </w:rPr>
          <w:t>https://sec.tjmt.jus.br/</w:t>
        </w:r>
      </w:hyperlink>
      <w:r w:rsidRPr="002C6D9C">
        <w:rPr>
          <w:rFonts w:asciiTheme="majorHAnsi" w:hAnsiTheme="majorHAnsi"/>
          <w:sz w:val="18"/>
          <w:szCs w:val="18"/>
        </w:rPr>
        <w:t>) – 1º e 2º grau de todos estados que residiu nos últimos 05 (cinco)anos</w:t>
      </w:r>
    </w:p>
    <w:p w14:paraId="50EF023B" w14:textId="77777777" w:rsidR="00912919" w:rsidRPr="002C6D9C" w:rsidRDefault="00912919" w:rsidP="00912919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Theme="majorHAnsi" w:hAnsiTheme="majorHAnsi"/>
          <w:sz w:val="18"/>
          <w:szCs w:val="18"/>
        </w:rPr>
      </w:pPr>
      <w:r w:rsidRPr="002C6D9C">
        <w:rPr>
          <w:rFonts w:asciiTheme="majorHAnsi" w:hAnsiTheme="majorHAnsi"/>
          <w:sz w:val="18"/>
          <w:szCs w:val="18"/>
        </w:rPr>
        <w:t>CERTIDÃO DE QUITAÇÃO ELEITORAL (</w:t>
      </w:r>
      <w:hyperlink r:id="rId9" w:history="1">
        <w:r w:rsidRPr="002C6D9C">
          <w:rPr>
            <w:rStyle w:val="Hyperlink"/>
            <w:rFonts w:asciiTheme="majorHAnsi" w:hAnsiTheme="majorHAnsi"/>
            <w:sz w:val="18"/>
            <w:szCs w:val="18"/>
          </w:rPr>
          <w:t>https://www.tse.jus.br/servicos-eleitorais/certidoes/certidao-de-quitacao-eleitoral</w:t>
        </w:r>
      </w:hyperlink>
      <w:r w:rsidRPr="002C6D9C">
        <w:rPr>
          <w:rFonts w:asciiTheme="majorHAnsi" w:hAnsiTheme="majorHAnsi"/>
          <w:sz w:val="18"/>
          <w:szCs w:val="18"/>
        </w:rPr>
        <w:t xml:space="preserve">) </w:t>
      </w:r>
    </w:p>
    <w:p w14:paraId="7C356E44" w14:textId="77777777" w:rsidR="00912919" w:rsidRPr="002C6D9C" w:rsidRDefault="00912919" w:rsidP="00912919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Theme="majorHAnsi" w:hAnsiTheme="majorHAnsi"/>
          <w:sz w:val="18"/>
          <w:szCs w:val="18"/>
        </w:rPr>
      </w:pPr>
      <w:r w:rsidRPr="002C6D9C">
        <w:rPr>
          <w:rFonts w:asciiTheme="majorHAnsi" w:hAnsiTheme="majorHAnsi"/>
          <w:sz w:val="18"/>
          <w:szCs w:val="18"/>
        </w:rPr>
        <w:t>CONSULTA QUALIFICAÇÃO CADASTRAL NO E-SOCIAL(</w:t>
      </w:r>
      <w:hyperlink r:id="rId10" w:history="1">
        <w:proofErr w:type="gramStart"/>
        <w:r w:rsidRPr="002C6D9C">
          <w:rPr>
            <w:rStyle w:val="Hyperlink"/>
            <w:rFonts w:asciiTheme="majorHAnsi" w:hAnsiTheme="majorHAnsi"/>
            <w:sz w:val="18"/>
            <w:szCs w:val="18"/>
          </w:rPr>
          <w:t>http://consultacadastral.inss.gov.br/</w:t>
        </w:r>
      </w:hyperlink>
      <w:r w:rsidRPr="002C6D9C">
        <w:rPr>
          <w:rFonts w:asciiTheme="majorHAnsi" w:hAnsiTheme="majorHAnsi"/>
          <w:sz w:val="18"/>
          <w:szCs w:val="18"/>
        </w:rPr>
        <w:t>)  consulta</w:t>
      </w:r>
      <w:proofErr w:type="gramEnd"/>
      <w:r w:rsidRPr="002C6D9C">
        <w:rPr>
          <w:rFonts w:asciiTheme="majorHAnsi" w:hAnsiTheme="majorHAnsi"/>
          <w:sz w:val="18"/>
          <w:szCs w:val="18"/>
        </w:rPr>
        <w:t xml:space="preserve"> on-line</w:t>
      </w:r>
    </w:p>
    <w:p w14:paraId="28D428EE" w14:textId="77777777" w:rsidR="00912919" w:rsidRPr="002C6D9C" w:rsidRDefault="00912919" w:rsidP="00912919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Theme="majorHAnsi" w:hAnsiTheme="majorHAnsi"/>
          <w:sz w:val="18"/>
          <w:szCs w:val="18"/>
        </w:rPr>
      </w:pPr>
      <w:r w:rsidRPr="002C6D9C">
        <w:rPr>
          <w:rFonts w:asciiTheme="majorHAnsi" w:hAnsiTheme="majorHAnsi"/>
          <w:sz w:val="18"/>
          <w:szCs w:val="18"/>
        </w:rPr>
        <w:t>DECLARAÇÃO DE BENS E VALORES</w:t>
      </w:r>
    </w:p>
    <w:p w14:paraId="6E33009C" w14:textId="77777777" w:rsidR="00912919" w:rsidRPr="002C6D9C" w:rsidRDefault="00912919" w:rsidP="00912919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Theme="majorHAnsi" w:hAnsiTheme="majorHAnsi"/>
          <w:sz w:val="18"/>
          <w:szCs w:val="18"/>
        </w:rPr>
      </w:pPr>
      <w:r w:rsidRPr="002C6D9C">
        <w:rPr>
          <w:rFonts w:asciiTheme="majorHAnsi" w:hAnsiTheme="majorHAnsi"/>
          <w:sz w:val="18"/>
          <w:szCs w:val="18"/>
        </w:rPr>
        <w:t>DECLARAÇÃO DE NÂO ACUMULO DE CARGO PÚBLICO</w:t>
      </w:r>
    </w:p>
    <w:p w14:paraId="35AB4BD2" w14:textId="77777777" w:rsidR="00912919" w:rsidRPr="002C6D9C" w:rsidRDefault="00912919" w:rsidP="00912919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Theme="majorHAnsi" w:hAnsiTheme="majorHAnsi"/>
          <w:sz w:val="18"/>
          <w:szCs w:val="18"/>
        </w:rPr>
      </w:pPr>
      <w:r w:rsidRPr="002C6D9C">
        <w:rPr>
          <w:rFonts w:asciiTheme="majorHAnsi" w:hAnsiTheme="majorHAnsi"/>
          <w:sz w:val="18"/>
          <w:szCs w:val="18"/>
        </w:rPr>
        <w:t>CERTIDAO NEGATIVA DE DEBITOS MUNICIPAIS (setor de tributação de PORTO DOS GAUCHOS)</w:t>
      </w:r>
    </w:p>
    <w:p w14:paraId="0788878B" w14:textId="77777777" w:rsidR="00912919" w:rsidRPr="002C6D9C" w:rsidRDefault="00912919" w:rsidP="00912919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Theme="majorHAnsi" w:hAnsiTheme="majorHAnsi"/>
          <w:sz w:val="18"/>
          <w:szCs w:val="18"/>
        </w:rPr>
      </w:pPr>
      <w:r w:rsidRPr="002C6D9C">
        <w:rPr>
          <w:rFonts w:asciiTheme="majorHAnsi" w:hAnsiTheme="majorHAnsi"/>
          <w:sz w:val="18"/>
          <w:szCs w:val="18"/>
        </w:rPr>
        <w:t>ATESTADO DE SAÚDE OCUPACIONAL (agendar no RH da prefeitura de PORTO DOS GAUCHOS)</w:t>
      </w:r>
    </w:p>
    <w:p w14:paraId="1BC48137" w14:textId="77777777" w:rsidR="00912919" w:rsidRPr="002C6D9C" w:rsidRDefault="00912919" w:rsidP="00912919">
      <w:pPr>
        <w:jc w:val="both"/>
        <w:rPr>
          <w:rFonts w:asciiTheme="majorHAnsi" w:hAnsiTheme="majorHAnsi"/>
          <w:sz w:val="18"/>
          <w:szCs w:val="18"/>
        </w:rPr>
      </w:pPr>
    </w:p>
    <w:p w14:paraId="5C9DEAC7" w14:textId="77777777" w:rsidR="00912919" w:rsidRPr="002C6D9C" w:rsidRDefault="00912919" w:rsidP="00912919">
      <w:pPr>
        <w:jc w:val="center"/>
        <w:rPr>
          <w:rFonts w:asciiTheme="majorHAnsi" w:hAnsiTheme="majorHAnsi"/>
          <w:sz w:val="18"/>
          <w:szCs w:val="18"/>
        </w:rPr>
      </w:pPr>
    </w:p>
    <w:p w14:paraId="3144BF4B" w14:textId="77777777" w:rsidR="00912919" w:rsidRPr="002C6D9C" w:rsidRDefault="00912919" w:rsidP="00912919">
      <w:pPr>
        <w:pStyle w:val="PargrafodaLista"/>
        <w:numPr>
          <w:ilvl w:val="0"/>
          <w:numId w:val="12"/>
        </w:numPr>
        <w:spacing w:line="360" w:lineRule="auto"/>
        <w:ind w:left="284" w:hanging="284"/>
        <w:rPr>
          <w:rFonts w:asciiTheme="majorHAnsi" w:hAnsiTheme="majorHAnsi"/>
          <w:b/>
          <w:bCs/>
          <w:sz w:val="18"/>
          <w:szCs w:val="18"/>
        </w:rPr>
      </w:pPr>
      <w:r w:rsidRPr="002C6D9C">
        <w:rPr>
          <w:rFonts w:asciiTheme="majorHAnsi" w:hAnsiTheme="majorHAnsi"/>
          <w:b/>
          <w:bCs/>
          <w:sz w:val="18"/>
          <w:szCs w:val="18"/>
        </w:rPr>
        <w:t>(INFORMAR)</w:t>
      </w:r>
    </w:p>
    <w:p w14:paraId="356B6269" w14:textId="77777777" w:rsidR="00912919" w:rsidRPr="002C6D9C" w:rsidRDefault="00912919" w:rsidP="00912919">
      <w:pPr>
        <w:pStyle w:val="PargrafodaLista"/>
        <w:numPr>
          <w:ilvl w:val="0"/>
          <w:numId w:val="35"/>
        </w:numPr>
        <w:spacing w:line="360" w:lineRule="auto"/>
        <w:ind w:left="0" w:firstLine="0"/>
        <w:rPr>
          <w:rFonts w:asciiTheme="majorHAnsi" w:hAnsiTheme="majorHAnsi"/>
          <w:b/>
          <w:bCs/>
          <w:sz w:val="18"/>
          <w:szCs w:val="18"/>
        </w:rPr>
      </w:pPr>
      <w:r w:rsidRPr="002C6D9C">
        <w:rPr>
          <w:rFonts w:asciiTheme="majorHAnsi" w:hAnsiTheme="majorHAnsi"/>
          <w:bCs/>
          <w:sz w:val="18"/>
          <w:szCs w:val="18"/>
        </w:rPr>
        <w:t>EMAIL</w:t>
      </w:r>
    </w:p>
    <w:p w14:paraId="4E7486DD" w14:textId="2CEFF6A8" w:rsidR="003961F1" w:rsidRPr="00912919" w:rsidRDefault="00912919" w:rsidP="005926F3">
      <w:pPr>
        <w:pStyle w:val="PargrafodaLista"/>
        <w:numPr>
          <w:ilvl w:val="0"/>
          <w:numId w:val="35"/>
        </w:numPr>
        <w:spacing w:line="360" w:lineRule="auto"/>
        <w:ind w:left="0" w:firstLine="0"/>
        <w:jc w:val="both"/>
        <w:rPr>
          <w:rFonts w:asciiTheme="majorHAnsi" w:hAnsiTheme="majorHAnsi"/>
          <w:b/>
          <w:bCs/>
          <w:sz w:val="20"/>
          <w:szCs w:val="20"/>
        </w:rPr>
      </w:pPr>
      <w:r w:rsidRPr="00912919">
        <w:rPr>
          <w:rFonts w:asciiTheme="majorHAnsi" w:hAnsiTheme="majorHAnsi"/>
          <w:bCs/>
          <w:sz w:val="18"/>
          <w:szCs w:val="18"/>
        </w:rPr>
        <w:t>NUMERO DE TELEFONE PARA CONTATO</w:t>
      </w:r>
    </w:p>
    <w:sectPr w:rsidR="003961F1" w:rsidRPr="00912919" w:rsidSect="00106C1E">
      <w:headerReference w:type="default" r:id="rId11"/>
      <w:footerReference w:type="default" r:id="rId12"/>
      <w:pgSz w:w="11906" w:h="16838"/>
      <w:pgMar w:top="2268" w:right="1274" w:bottom="1135" w:left="1134" w:header="283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2FB33" w14:textId="77777777" w:rsidR="000C4B45" w:rsidRDefault="000C4B45" w:rsidP="00F365B0">
      <w:r>
        <w:separator/>
      </w:r>
    </w:p>
  </w:endnote>
  <w:endnote w:type="continuationSeparator" w:id="0">
    <w:p w14:paraId="12B8F48E" w14:textId="77777777" w:rsidR="000C4B45" w:rsidRDefault="000C4B45" w:rsidP="00F3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7F275" w14:textId="77777777" w:rsidR="00F365B0" w:rsidRPr="007F7D1C" w:rsidRDefault="007F7D1C" w:rsidP="00F365B0">
    <w:pPr>
      <w:pStyle w:val="SemEspaamento"/>
      <w:jc w:val="center"/>
      <w:rPr>
        <w:sz w:val="20"/>
        <w:szCs w:val="20"/>
      </w:rPr>
    </w:pPr>
    <w:r>
      <w:rPr>
        <w:sz w:val="20"/>
        <w:szCs w:val="20"/>
      </w:rPr>
      <w:t>___</w:t>
    </w:r>
    <w:r w:rsidR="00F365B0" w:rsidRPr="007F7D1C">
      <w:rPr>
        <w:sz w:val="20"/>
        <w:szCs w:val="20"/>
      </w:rPr>
      <w:t>_____________</w:t>
    </w:r>
    <w:r>
      <w:rPr>
        <w:sz w:val="20"/>
        <w:szCs w:val="20"/>
      </w:rPr>
      <w:t>______________________________</w:t>
    </w:r>
    <w:r w:rsidR="00F365B0" w:rsidRPr="007F7D1C">
      <w:rPr>
        <w:sz w:val="20"/>
        <w:szCs w:val="20"/>
      </w:rPr>
      <w:t>_________________________________________________</w:t>
    </w:r>
  </w:p>
  <w:p w14:paraId="4BAD18A4" w14:textId="77777777" w:rsidR="00F365B0" w:rsidRPr="007F7D1C" w:rsidRDefault="00F365B0" w:rsidP="00F365B0">
    <w:pPr>
      <w:pStyle w:val="SemEspaamento"/>
      <w:jc w:val="center"/>
      <w:rPr>
        <w:rFonts w:ascii="Times New Roman" w:hAnsi="Times New Roman"/>
        <w:sz w:val="20"/>
        <w:szCs w:val="20"/>
      </w:rPr>
    </w:pPr>
    <w:r w:rsidRPr="007F7D1C">
      <w:rPr>
        <w:rFonts w:ascii="Times New Roman" w:hAnsi="Times New Roman"/>
        <w:sz w:val="20"/>
        <w:szCs w:val="20"/>
      </w:rPr>
      <w:t xml:space="preserve">Estado de Mato Grosso, Porto dos Gaúchos - Praça Leopoldina </w:t>
    </w:r>
    <w:proofErr w:type="spellStart"/>
    <w:r w:rsidRPr="007F7D1C">
      <w:rPr>
        <w:rFonts w:ascii="Times New Roman" w:hAnsi="Times New Roman"/>
        <w:sz w:val="20"/>
        <w:szCs w:val="20"/>
      </w:rPr>
      <w:t>Wilke</w:t>
    </w:r>
    <w:proofErr w:type="spellEnd"/>
    <w:r w:rsidRPr="007F7D1C">
      <w:rPr>
        <w:rFonts w:ascii="Times New Roman" w:hAnsi="Times New Roman"/>
        <w:sz w:val="20"/>
        <w:szCs w:val="20"/>
      </w:rPr>
      <w:t>, 19 - caixa postal 1</w:t>
    </w:r>
    <w:r w:rsidR="00106C1E">
      <w:rPr>
        <w:rFonts w:ascii="Times New Roman" w:hAnsi="Times New Roman"/>
        <w:sz w:val="20"/>
        <w:szCs w:val="20"/>
      </w:rPr>
      <w:t>5</w:t>
    </w:r>
    <w:r w:rsidRPr="007F7D1C">
      <w:rPr>
        <w:rFonts w:ascii="Times New Roman" w:hAnsi="Times New Roman"/>
        <w:sz w:val="20"/>
        <w:szCs w:val="20"/>
      </w:rPr>
      <w:t xml:space="preserve"> - CEP: 78560 - 000</w:t>
    </w:r>
  </w:p>
  <w:p w14:paraId="4A9736E1" w14:textId="77777777" w:rsidR="00F365B0" w:rsidRPr="007F7D1C" w:rsidRDefault="00F365B0" w:rsidP="00F365B0">
    <w:pPr>
      <w:pStyle w:val="SemEspaamento"/>
      <w:jc w:val="center"/>
      <w:rPr>
        <w:rFonts w:ascii="Times New Roman" w:hAnsi="Times New Roman"/>
        <w:sz w:val="20"/>
        <w:szCs w:val="20"/>
      </w:rPr>
    </w:pPr>
    <w:r w:rsidRPr="007F7D1C">
      <w:rPr>
        <w:rFonts w:ascii="Times New Roman" w:hAnsi="Times New Roman"/>
        <w:sz w:val="20"/>
        <w:szCs w:val="20"/>
      </w:rPr>
      <w:t>www.portodosgauchos.mt.g</w:t>
    </w:r>
    <w:r w:rsidR="00106C1E">
      <w:rPr>
        <w:rFonts w:ascii="Times New Roman" w:hAnsi="Times New Roman"/>
        <w:sz w:val="20"/>
        <w:szCs w:val="20"/>
      </w:rPr>
      <w:t>ov.br - Fone: 66 3526 2000 - CNPJ</w:t>
    </w:r>
    <w:r w:rsidRPr="007F7D1C">
      <w:rPr>
        <w:rFonts w:ascii="Times New Roman" w:hAnsi="Times New Roman"/>
        <w:sz w:val="20"/>
        <w:szCs w:val="20"/>
      </w:rPr>
      <w:t xml:space="preserve"> 03.204.187/0001-33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69FE7" w14:textId="77777777" w:rsidR="000C4B45" w:rsidRDefault="000C4B45" w:rsidP="00F365B0">
      <w:r>
        <w:separator/>
      </w:r>
    </w:p>
  </w:footnote>
  <w:footnote w:type="continuationSeparator" w:id="0">
    <w:p w14:paraId="1F1E4713" w14:textId="77777777" w:rsidR="000C4B45" w:rsidRDefault="000C4B45" w:rsidP="00F36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5BD54" w14:textId="77777777" w:rsidR="00F365B0" w:rsidRPr="00F365B0" w:rsidRDefault="007F7D1C" w:rsidP="00F365B0">
    <w:pPr>
      <w:pStyle w:val="Cabealho"/>
      <w:spacing w:line="240" w:lineRule="auto"/>
      <w:rPr>
        <w:rFonts w:ascii="Times New Roman" w:hAnsi="Times New Roman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7A738A5D" wp14:editId="3D901B47">
          <wp:simplePos x="0" y="0"/>
          <wp:positionH relativeFrom="column">
            <wp:posOffset>-342900</wp:posOffset>
          </wp:positionH>
          <wp:positionV relativeFrom="paragraph">
            <wp:posOffset>107315</wp:posOffset>
          </wp:positionV>
          <wp:extent cx="6686550" cy="914400"/>
          <wp:effectExtent l="0" t="0" r="0" b="0"/>
          <wp:wrapNone/>
          <wp:docPr id="4" name="Imagem 4" descr="cabe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783E"/>
    <w:multiLevelType w:val="hybridMultilevel"/>
    <w:tmpl w:val="69F4208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6751D"/>
    <w:multiLevelType w:val="hybridMultilevel"/>
    <w:tmpl w:val="56A430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D4981"/>
    <w:multiLevelType w:val="hybridMultilevel"/>
    <w:tmpl w:val="1EF4F7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07C56"/>
    <w:multiLevelType w:val="hybridMultilevel"/>
    <w:tmpl w:val="67E42C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6091B"/>
    <w:multiLevelType w:val="hybridMultilevel"/>
    <w:tmpl w:val="042A42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C2EC0"/>
    <w:multiLevelType w:val="hybridMultilevel"/>
    <w:tmpl w:val="54C0DF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41534"/>
    <w:multiLevelType w:val="hybridMultilevel"/>
    <w:tmpl w:val="412EF0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12532"/>
    <w:multiLevelType w:val="hybridMultilevel"/>
    <w:tmpl w:val="61127004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253131"/>
    <w:multiLevelType w:val="hybridMultilevel"/>
    <w:tmpl w:val="C20E0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D2A16"/>
    <w:multiLevelType w:val="hybridMultilevel"/>
    <w:tmpl w:val="A2867AF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2059BE"/>
    <w:multiLevelType w:val="hybridMultilevel"/>
    <w:tmpl w:val="504A7DEC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DB4BE4"/>
    <w:multiLevelType w:val="hybridMultilevel"/>
    <w:tmpl w:val="3BF4686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203896"/>
    <w:multiLevelType w:val="hybridMultilevel"/>
    <w:tmpl w:val="3A649F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75B3E"/>
    <w:multiLevelType w:val="hybridMultilevel"/>
    <w:tmpl w:val="326E17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11D96"/>
    <w:multiLevelType w:val="hybridMultilevel"/>
    <w:tmpl w:val="85E659CA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A3F495A"/>
    <w:multiLevelType w:val="hybridMultilevel"/>
    <w:tmpl w:val="682864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16B7A"/>
    <w:multiLevelType w:val="hybridMultilevel"/>
    <w:tmpl w:val="ED3E1F06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5508DA"/>
    <w:multiLevelType w:val="hybridMultilevel"/>
    <w:tmpl w:val="9B9E90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B0EC3"/>
    <w:multiLevelType w:val="hybridMultilevel"/>
    <w:tmpl w:val="289096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A6E9A"/>
    <w:multiLevelType w:val="hybridMultilevel"/>
    <w:tmpl w:val="A15CB5A0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E267CD"/>
    <w:multiLevelType w:val="hybridMultilevel"/>
    <w:tmpl w:val="F78AFA4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F2DD3"/>
    <w:multiLevelType w:val="hybridMultilevel"/>
    <w:tmpl w:val="5A2CD4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C374AC"/>
    <w:multiLevelType w:val="hybridMultilevel"/>
    <w:tmpl w:val="577A78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3568D6"/>
    <w:multiLevelType w:val="hybridMultilevel"/>
    <w:tmpl w:val="3E4C7A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4215C"/>
    <w:multiLevelType w:val="hybridMultilevel"/>
    <w:tmpl w:val="E4E6E8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17C56"/>
    <w:multiLevelType w:val="hybridMultilevel"/>
    <w:tmpl w:val="A71A37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31D44"/>
    <w:multiLevelType w:val="hybridMultilevel"/>
    <w:tmpl w:val="C4B60C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149CD"/>
    <w:multiLevelType w:val="hybridMultilevel"/>
    <w:tmpl w:val="55CCEBF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70D72"/>
    <w:multiLevelType w:val="hybridMultilevel"/>
    <w:tmpl w:val="F886B36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35C602E"/>
    <w:multiLevelType w:val="hybridMultilevel"/>
    <w:tmpl w:val="315608B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6520AB8"/>
    <w:multiLevelType w:val="hybridMultilevel"/>
    <w:tmpl w:val="C762B1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B375AC"/>
    <w:multiLevelType w:val="hybridMultilevel"/>
    <w:tmpl w:val="482077BC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6E61EB0"/>
    <w:multiLevelType w:val="hybridMultilevel"/>
    <w:tmpl w:val="186A1B8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8A2EC3"/>
    <w:multiLevelType w:val="hybridMultilevel"/>
    <w:tmpl w:val="58B2FE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85BCE"/>
    <w:multiLevelType w:val="hybridMultilevel"/>
    <w:tmpl w:val="4ABC6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8"/>
  </w:num>
  <w:num w:numId="4">
    <w:abstractNumId w:val="29"/>
  </w:num>
  <w:num w:numId="5">
    <w:abstractNumId w:val="7"/>
  </w:num>
  <w:num w:numId="6">
    <w:abstractNumId w:val="9"/>
  </w:num>
  <w:num w:numId="7">
    <w:abstractNumId w:val="31"/>
  </w:num>
  <w:num w:numId="8">
    <w:abstractNumId w:val="32"/>
  </w:num>
  <w:num w:numId="9">
    <w:abstractNumId w:val="16"/>
  </w:num>
  <w:num w:numId="10">
    <w:abstractNumId w:val="19"/>
  </w:num>
  <w:num w:numId="11">
    <w:abstractNumId w:val="0"/>
  </w:num>
  <w:num w:numId="12">
    <w:abstractNumId w:val="20"/>
  </w:num>
  <w:num w:numId="13">
    <w:abstractNumId w:val="18"/>
  </w:num>
  <w:num w:numId="14">
    <w:abstractNumId w:val="3"/>
  </w:num>
  <w:num w:numId="15">
    <w:abstractNumId w:val="21"/>
  </w:num>
  <w:num w:numId="16">
    <w:abstractNumId w:val="23"/>
  </w:num>
  <w:num w:numId="17">
    <w:abstractNumId w:val="15"/>
  </w:num>
  <w:num w:numId="18">
    <w:abstractNumId w:val="12"/>
  </w:num>
  <w:num w:numId="19">
    <w:abstractNumId w:val="6"/>
  </w:num>
  <w:num w:numId="20">
    <w:abstractNumId w:val="22"/>
  </w:num>
  <w:num w:numId="21">
    <w:abstractNumId w:val="8"/>
  </w:num>
  <w:num w:numId="22">
    <w:abstractNumId w:val="17"/>
  </w:num>
  <w:num w:numId="23">
    <w:abstractNumId w:val="24"/>
  </w:num>
  <w:num w:numId="24">
    <w:abstractNumId w:val="30"/>
  </w:num>
  <w:num w:numId="25">
    <w:abstractNumId w:val="1"/>
  </w:num>
  <w:num w:numId="26">
    <w:abstractNumId w:val="26"/>
  </w:num>
  <w:num w:numId="27">
    <w:abstractNumId w:val="34"/>
  </w:num>
  <w:num w:numId="28">
    <w:abstractNumId w:val="25"/>
  </w:num>
  <w:num w:numId="29">
    <w:abstractNumId w:val="33"/>
  </w:num>
  <w:num w:numId="30">
    <w:abstractNumId w:val="13"/>
  </w:num>
  <w:num w:numId="31">
    <w:abstractNumId w:val="2"/>
  </w:num>
  <w:num w:numId="32">
    <w:abstractNumId w:val="4"/>
  </w:num>
  <w:num w:numId="33">
    <w:abstractNumId w:val="5"/>
  </w:num>
  <w:num w:numId="34">
    <w:abstractNumId w:val="20"/>
  </w:num>
  <w:num w:numId="35">
    <w:abstractNumId w:val="1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45"/>
    <w:rsid w:val="00003355"/>
    <w:rsid w:val="00024BC8"/>
    <w:rsid w:val="00027139"/>
    <w:rsid w:val="000337D6"/>
    <w:rsid w:val="0006142B"/>
    <w:rsid w:val="0006249E"/>
    <w:rsid w:val="0006715E"/>
    <w:rsid w:val="00090383"/>
    <w:rsid w:val="00090997"/>
    <w:rsid w:val="00095B48"/>
    <w:rsid w:val="000A425B"/>
    <w:rsid w:val="000A7D73"/>
    <w:rsid w:val="000B7693"/>
    <w:rsid w:val="000C4B45"/>
    <w:rsid w:val="000E644A"/>
    <w:rsid w:val="000F05F4"/>
    <w:rsid w:val="000F6245"/>
    <w:rsid w:val="0010132C"/>
    <w:rsid w:val="00106C1E"/>
    <w:rsid w:val="00126709"/>
    <w:rsid w:val="0012704E"/>
    <w:rsid w:val="00142249"/>
    <w:rsid w:val="00153DEF"/>
    <w:rsid w:val="001605CB"/>
    <w:rsid w:val="00171C80"/>
    <w:rsid w:val="00175E6D"/>
    <w:rsid w:val="0019166E"/>
    <w:rsid w:val="001A2ED0"/>
    <w:rsid w:val="001B3449"/>
    <w:rsid w:val="001C097D"/>
    <w:rsid w:val="001D01DD"/>
    <w:rsid w:val="001E4F08"/>
    <w:rsid w:val="001E55DB"/>
    <w:rsid w:val="001E7723"/>
    <w:rsid w:val="001F0592"/>
    <w:rsid w:val="001F3921"/>
    <w:rsid w:val="00211D9E"/>
    <w:rsid w:val="00222BF0"/>
    <w:rsid w:val="00222BF9"/>
    <w:rsid w:val="00240CD1"/>
    <w:rsid w:val="00270B3D"/>
    <w:rsid w:val="00277DBF"/>
    <w:rsid w:val="00286FFD"/>
    <w:rsid w:val="002B0497"/>
    <w:rsid w:val="002B5F26"/>
    <w:rsid w:val="00305409"/>
    <w:rsid w:val="00306C1D"/>
    <w:rsid w:val="00307C04"/>
    <w:rsid w:val="003356D3"/>
    <w:rsid w:val="00340D62"/>
    <w:rsid w:val="00354DFC"/>
    <w:rsid w:val="0036402F"/>
    <w:rsid w:val="003801BC"/>
    <w:rsid w:val="003961F1"/>
    <w:rsid w:val="003B6A19"/>
    <w:rsid w:val="003E63E7"/>
    <w:rsid w:val="003F057A"/>
    <w:rsid w:val="003F6DE9"/>
    <w:rsid w:val="004047CE"/>
    <w:rsid w:val="00415C59"/>
    <w:rsid w:val="004459DB"/>
    <w:rsid w:val="004470BD"/>
    <w:rsid w:val="00451B92"/>
    <w:rsid w:val="00463572"/>
    <w:rsid w:val="00481F5B"/>
    <w:rsid w:val="004930D3"/>
    <w:rsid w:val="0049755B"/>
    <w:rsid w:val="004A59EF"/>
    <w:rsid w:val="004D24FB"/>
    <w:rsid w:val="004E1AB6"/>
    <w:rsid w:val="004E6369"/>
    <w:rsid w:val="004F6D2F"/>
    <w:rsid w:val="00524FF4"/>
    <w:rsid w:val="0052708B"/>
    <w:rsid w:val="00550A7D"/>
    <w:rsid w:val="00563258"/>
    <w:rsid w:val="00575C3F"/>
    <w:rsid w:val="00576B6A"/>
    <w:rsid w:val="00582E79"/>
    <w:rsid w:val="00582FA5"/>
    <w:rsid w:val="00590864"/>
    <w:rsid w:val="005B6483"/>
    <w:rsid w:val="005C2D69"/>
    <w:rsid w:val="005D6A64"/>
    <w:rsid w:val="005D6F77"/>
    <w:rsid w:val="005E0536"/>
    <w:rsid w:val="005E37E4"/>
    <w:rsid w:val="005E6DC4"/>
    <w:rsid w:val="005F31D1"/>
    <w:rsid w:val="00612C01"/>
    <w:rsid w:val="0062349A"/>
    <w:rsid w:val="006312AF"/>
    <w:rsid w:val="0063465A"/>
    <w:rsid w:val="00642CA7"/>
    <w:rsid w:val="00650D9B"/>
    <w:rsid w:val="006660BD"/>
    <w:rsid w:val="0067099E"/>
    <w:rsid w:val="006739A2"/>
    <w:rsid w:val="006852C2"/>
    <w:rsid w:val="00694761"/>
    <w:rsid w:val="006A2643"/>
    <w:rsid w:val="006A3A54"/>
    <w:rsid w:val="006A3B9E"/>
    <w:rsid w:val="006B2AC7"/>
    <w:rsid w:val="006C3422"/>
    <w:rsid w:val="006C5A61"/>
    <w:rsid w:val="006D35E5"/>
    <w:rsid w:val="006D7111"/>
    <w:rsid w:val="006D7AFD"/>
    <w:rsid w:val="006E2DAA"/>
    <w:rsid w:val="006F0A17"/>
    <w:rsid w:val="006F1CC8"/>
    <w:rsid w:val="006F2F9F"/>
    <w:rsid w:val="006F70D3"/>
    <w:rsid w:val="006F777E"/>
    <w:rsid w:val="007015E3"/>
    <w:rsid w:val="00712A45"/>
    <w:rsid w:val="00745DC6"/>
    <w:rsid w:val="00751C69"/>
    <w:rsid w:val="00762BBD"/>
    <w:rsid w:val="00763345"/>
    <w:rsid w:val="0076454D"/>
    <w:rsid w:val="00765DF6"/>
    <w:rsid w:val="00776C26"/>
    <w:rsid w:val="00790B0F"/>
    <w:rsid w:val="007B13B6"/>
    <w:rsid w:val="007B26FD"/>
    <w:rsid w:val="007B4CA4"/>
    <w:rsid w:val="007C0C61"/>
    <w:rsid w:val="007C3C4A"/>
    <w:rsid w:val="007C4853"/>
    <w:rsid w:val="007C55CA"/>
    <w:rsid w:val="007D5FAC"/>
    <w:rsid w:val="007F3D35"/>
    <w:rsid w:val="007F7D1C"/>
    <w:rsid w:val="00800357"/>
    <w:rsid w:val="0080357C"/>
    <w:rsid w:val="008062F8"/>
    <w:rsid w:val="0081159D"/>
    <w:rsid w:val="00823167"/>
    <w:rsid w:val="008266AF"/>
    <w:rsid w:val="0084449B"/>
    <w:rsid w:val="00846C17"/>
    <w:rsid w:val="0085207B"/>
    <w:rsid w:val="00857965"/>
    <w:rsid w:val="0086478D"/>
    <w:rsid w:val="00876477"/>
    <w:rsid w:val="00882C89"/>
    <w:rsid w:val="008B536B"/>
    <w:rsid w:val="008D25FC"/>
    <w:rsid w:val="008D7150"/>
    <w:rsid w:val="008D7839"/>
    <w:rsid w:val="008E09E1"/>
    <w:rsid w:val="008E5CA1"/>
    <w:rsid w:val="0090235B"/>
    <w:rsid w:val="00904F8B"/>
    <w:rsid w:val="00912919"/>
    <w:rsid w:val="00916B14"/>
    <w:rsid w:val="0092342C"/>
    <w:rsid w:val="00932825"/>
    <w:rsid w:val="00950DCB"/>
    <w:rsid w:val="00953210"/>
    <w:rsid w:val="009550EF"/>
    <w:rsid w:val="009617E7"/>
    <w:rsid w:val="009634AE"/>
    <w:rsid w:val="00963B2D"/>
    <w:rsid w:val="00963F5E"/>
    <w:rsid w:val="00965012"/>
    <w:rsid w:val="00966C4F"/>
    <w:rsid w:val="00967B55"/>
    <w:rsid w:val="00973A97"/>
    <w:rsid w:val="00974118"/>
    <w:rsid w:val="00981E39"/>
    <w:rsid w:val="00991290"/>
    <w:rsid w:val="009A5C6D"/>
    <w:rsid w:val="009A666D"/>
    <w:rsid w:val="009C3866"/>
    <w:rsid w:val="009C4DF9"/>
    <w:rsid w:val="009C5E9E"/>
    <w:rsid w:val="009C662D"/>
    <w:rsid w:val="009D3A02"/>
    <w:rsid w:val="009E2F6A"/>
    <w:rsid w:val="00A02636"/>
    <w:rsid w:val="00A02855"/>
    <w:rsid w:val="00A0708C"/>
    <w:rsid w:val="00A2343B"/>
    <w:rsid w:val="00A32068"/>
    <w:rsid w:val="00A376BC"/>
    <w:rsid w:val="00A43E56"/>
    <w:rsid w:val="00A55717"/>
    <w:rsid w:val="00A64718"/>
    <w:rsid w:val="00A714B1"/>
    <w:rsid w:val="00A74D4A"/>
    <w:rsid w:val="00A7518E"/>
    <w:rsid w:val="00A75DCC"/>
    <w:rsid w:val="00A7668C"/>
    <w:rsid w:val="00A85490"/>
    <w:rsid w:val="00AA074C"/>
    <w:rsid w:val="00AB47CF"/>
    <w:rsid w:val="00AC2147"/>
    <w:rsid w:val="00AC3CC0"/>
    <w:rsid w:val="00AC4178"/>
    <w:rsid w:val="00AD524C"/>
    <w:rsid w:val="00AD59F6"/>
    <w:rsid w:val="00AF4EB5"/>
    <w:rsid w:val="00AF557B"/>
    <w:rsid w:val="00B02FB1"/>
    <w:rsid w:val="00B05D2D"/>
    <w:rsid w:val="00B06913"/>
    <w:rsid w:val="00B10864"/>
    <w:rsid w:val="00B33E5F"/>
    <w:rsid w:val="00B40895"/>
    <w:rsid w:val="00B76D61"/>
    <w:rsid w:val="00B7721F"/>
    <w:rsid w:val="00BA5B3F"/>
    <w:rsid w:val="00BA681D"/>
    <w:rsid w:val="00BB288F"/>
    <w:rsid w:val="00BB336B"/>
    <w:rsid w:val="00BB6D65"/>
    <w:rsid w:val="00BC7C47"/>
    <w:rsid w:val="00BD2725"/>
    <w:rsid w:val="00BD31A1"/>
    <w:rsid w:val="00BE6686"/>
    <w:rsid w:val="00BF55D6"/>
    <w:rsid w:val="00BF63E9"/>
    <w:rsid w:val="00BF766F"/>
    <w:rsid w:val="00C00C8F"/>
    <w:rsid w:val="00C12608"/>
    <w:rsid w:val="00C165C8"/>
    <w:rsid w:val="00C17F3A"/>
    <w:rsid w:val="00C21734"/>
    <w:rsid w:val="00C27748"/>
    <w:rsid w:val="00C3173E"/>
    <w:rsid w:val="00C41CB9"/>
    <w:rsid w:val="00C46589"/>
    <w:rsid w:val="00C61A77"/>
    <w:rsid w:val="00C674CC"/>
    <w:rsid w:val="00C74194"/>
    <w:rsid w:val="00C85926"/>
    <w:rsid w:val="00C87569"/>
    <w:rsid w:val="00CA254F"/>
    <w:rsid w:val="00CB0DBD"/>
    <w:rsid w:val="00CC555D"/>
    <w:rsid w:val="00CE5E5E"/>
    <w:rsid w:val="00D01E53"/>
    <w:rsid w:val="00D06042"/>
    <w:rsid w:val="00D114E5"/>
    <w:rsid w:val="00D12B74"/>
    <w:rsid w:val="00D17D19"/>
    <w:rsid w:val="00D21B70"/>
    <w:rsid w:val="00D2499D"/>
    <w:rsid w:val="00D24C56"/>
    <w:rsid w:val="00D40AAE"/>
    <w:rsid w:val="00D4538B"/>
    <w:rsid w:val="00D63586"/>
    <w:rsid w:val="00D64827"/>
    <w:rsid w:val="00D717B6"/>
    <w:rsid w:val="00DA4EF9"/>
    <w:rsid w:val="00DB2BD3"/>
    <w:rsid w:val="00DC1BA5"/>
    <w:rsid w:val="00DC24E8"/>
    <w:rsid w:val="00DC38CA"/>
    <w:rsid w:val="00DE2E1D"/>
    <w:rsid w:val="00DE633B"/>
    <w:rsid w:val="00DF078F"/>
    <w:rsid w:val="00DF28C7"/>
    <w:rsid w:val="00E01107"/>
    <w:rsid w:val="00E21B79"/>
    <w:rsid w:val="00E41840"/>
    <w:rsid w:val="00E44E49"/>
    <w:rsid w:val="00E51E4B"/>
    <w:rsid w:val="00E70240"/>
    <w:rsid w:val="00E72CFF"/>
    <w:rsid w:val="00E733CE"/>
    <w:rsid w:val="00EA6ABC"/>
    <w:rsid w:val="00ED58FE"/>
    <w:rsid w:val="00ED5BFE"/>
    <w:rsid w:val="00F02A9B"/>
    <w:rsid w:val="00F05409"/>
    <w:rsid w:val="00F1200E"/>
    <w:rsid w:val="00F26BA9"/>
    <w:rsid w:val="00F30377"/>
    <w:rsid w:val="00F34BD9"/>
    <w:rsid w:val="00F365B0"/>
    <w:rsid w:val="00F45E14"/>
    <w:rsid w:val="00F516E0"/>
    <w:rsid w:val="00F637A4"/>
    <w:rsid w:val="00F703A5"/>
    <w:rsid w:val="00F94687"/>
    <w:rsid w:val="00FA594F"/>
    <w:rsid w:val="00FB569A"/>
    <w:rsid w:val="00FB6E8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4:docId w14:val="501B9FD5"/>
  <w15:docId w15:val="{16B435CC-31DA-4AF8-BB4E-A107B42C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B45"/>
    <w:rPr>
      <w:rFonts w:ascii="Times New Roman" w:eastAsia="Times New Roman" w:hAnsi="Times New Roman"/>
      <w:sz w:val="28"/>
      <w:szCs w:val="24"/>
    </w:rPr>
  </w:style>
  <w:style w:type="paragraph" w:styleId="Ttulo1">
    <w:name w:val="heading 1"/>
    <w:basedOn w:val="Normal"/>
    <w:next w:val="Normal"/>
    <w:link w:val="Ttulo1Char"/>
    <w:qFormat/>
    <w:rsid w:val="000C4B45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0C4B45"/>
    <w:pPr>
      <w:keepNext/>
      <w:ind w:firstLine="1680"/>
      <w:jc w:val="both"/>
      <w:outlineLvl w:val="1"/>
    </w:pPr>
    <w:rPr>
      <w:b/>
      <w:sz w:val="40"/>
    </w:rPr>
  </w:style>
  <w:style w:type="paragraph" w:styleId="Ttulo3">
    <w:name w:val="heading 3"/>
    <w:basedOn w:val="Normal"/>
    <w:next w:val="Normal"/>
    <w:link w:val="Ttulo3Char"/>
    <w:qFormat/>
    <w:rsid w:val="000C4B45"/>
    <w:pPr>
      <w:keepNext/>
      <w:ind w:firstLine="1680"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nhideWhenUsed/>
    <w:qFormat/>
    <w:rsid w:val="00981E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981E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981E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DC1BA5"/>
    <w:pPr>
      <w:spacing w:before="240" w:after="60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qFormat/>
    <w:rsid w:val="00DC1BA5"/>
    <w:pPr>
      <w:spacing w:before="240" w:after="60"/>
      <w:outlineLvl w:val="7"/>
    </w:pPr>
    <w:rPr>
      <w:i/>
      <w:iCs/>
      <w:sz w:val="24"/>
    </w:rPr>
  </w:style>
  <w:style w:type="paragraph" w:styleId="Ttulo9">
    <w:name w:val="heading 9"/>
    <w:basedOn w:val="Normal"/>
    <w:next w:val="Normal"/>
    <w:link w:val="Ttulo9Char"/>
    <w:unhideWhenUsed/>
    <w:qFormat/>
    <w:rsid w:val="00981E3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65B0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F365B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365B0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F365B0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F365B0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0C4B4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tulo2Char">
    <w:name w:val="Título 2 Char"/>
    <w:basedOn w:val="Fontepargpadro"/>
    <w:link w:val="Ttulo2"/>
    <w:rsid w:val="000C4B45"/>
    <w:rPr>
      <w:rFonts w:ascii="Times New Roman" w:eastAsia="Times New Roman" w:hAnsi="Times New Roman"/>
      <w:b/>
      <w:sz w:val="40"/>
      <w:szCs w:val="24"/>
    </w:rPr>
  </w:style>
  <w:style w:type="character" w:customStyle="1" w:styleId="Ttulo3Char">
    <w:name w:val="Título 3 Char"/>
    <w:basedOn w:val="Fontepargpadro"/>
    <w:link w:val="Ttulo3"/>
    <w:rsid w:val="000C4B45"/>
    <w:rPr>
      <w:rFonts w:ascii="Times New Roman" w:eastAsia="Times New Roman" w:hAnsi="Times New Roman"/>
      <w:b/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0C4B45"/>
    <w:pPr>
      <w:spacing w:line="360" w:lineRule="auto"/>
      <w:ind w:firstLine="168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0C4B45"/>
    <w:rPr>
      <w:rFonts w:ascii="Times New Roman" w:eastAsia="Times New Roman" w:hAnsi="Times New Roman"/>
      <w:sz w:val="28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1E3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1E39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1E3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1E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nhideWhenUsed/>
    <w:rsid w:val="00981E39"/>
    <w:pPr>
      <w:spacing w:after="120" w:line="480" w:lineRule="auto"/>
      <w:ind w:left="283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81E39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337D6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rsid w:val="00DC1BA5"/>
    <w:rPr>
      <w:rFonts w:ascii="Times New Roman" w:eastAsia="Times New Roman" w:hAnsi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DC1BA5"/>
    <w:rPr>
      <w:rFonts w:ascii="Times New Roman" w:eastAsia="Times New Roman" w:hAnsi="Times New Roman"/>
      <w:i/>
      <w:iCs/>
      <w:sz w:val="24"/>
      <w:szCs w:val="24"/>
    </w:rPr>
  </w:style>
  <w:style w:type="character" w:styleId="Hyperlink">
    <w:name w:val="Hyperlink"/>
    <w:rsid w:val="00DC1BA5"/>
    <w:rPr>
      <w:color w:val="0000FF"/>
      <w:u w:val="single"/>
    </w:rPr>
  </w:style>
  <w:style w:type="character" w:styleId="Nmerodelinha">
    <w:name w:val="line number"/>
    <w:basedOn w:val="Fontepargpadro"/>
    <w:rsid w:val="00DC1BA5"/>
  </w:style>
  <w:style w:type="paragraph" w:styleId="Textodebalo">
    <w:name w:val="Balloon Text"/>
    <w:basedOn w:val="Normal"/>
    <w:link w:val="TextodebaloChar"/>
    <w:uiPriority w:val="99"/>
    <w:semiHidden/>
    <w:rsid w:val="00DC1BA5"/>
    <w:rPr>
      <w:rFonts w:ascii="Tahoma" w:hAnsi="Tahoma" w:cs="Tahoma"/>
      <w:b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BA5"/>
    <w:rPr>
      <w:rFonts w:ascii="Tahoma" w:eastAsia="Times New Roman" w:hAnsi="Tahoma" w:cs="Tahoma"/>
      <w:b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DC1BA5"/>
    <w:pPr>
      <w:ind w:left="720" w:hanging="720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C1BA5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rsid w:val="00DC1BA5"/>
    <w:pPr>
      <w:spacing w:after="120"/>
    </w:pPr>
    <w:rPr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DC1BA5"/>
    <w:rPr>
      <w:rFonts w:ascii="Times New Roman" w:eastAsia="Times New Roman" w:hAnsi="Times New Roman"/>
      <w:b/>
      <w:sz w:val="24"/>
      <w:szCs w:val="24"/>
    </w:rPr>
  </w:style>
  <w:style w:type="paragraph" w:customStyle="1" w:styleId="Estilo10">
    <w:name w:val="Estilo10"/>
    <w:basedOn w:val="Normal"/>
    <w:rsid w:val="00DC1BA5"/>
    <w:pPr>
      <w:ind w:left="5670"/>
      <w:jc w:val="both"/>
    </w:pPr>
    <w:rPr>
      <w:rFonts w:ascii="Footlight MT Light" w:hAnsi="Footlight MT Light"/>
      <w:kern w:val="28"/>
      <w:sz w:val="26"/>
      <w:szCs w:val="20"/>
      <w:lang w:val="en-US" w:eastAsia="en-US"/>
    </w:rPr>
  </w:style>
  <w:style w:type="paragraph" w:styleId="Ttulo">
    <w:name w:val="Title"/>
    <w:basedOn w:val="Normal"/>
    <w:link w:val="TtuloChar"/>
    <w:qFormat/>
    <w:rsid w:val="00DC1BA5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DC1BA5"/>
    <w:rPr>
      <w:rFonts w:ascii="Times New Roman" w:eastAsia="Times New Roman" w:hAnsi="Times New Roman"/>
      <w:b/>
      <w:sz w:val="24"/>
      <w:szCs w:val="24"/>
    </w:rPr>
  </w:style>
  <w:style w:type="paragraph" w:customStyle="1" w:styleId="tptexto">
    <w:name w:val="tptexto"/>
    <w:basedOn w:val="Normal"/>
    <w:rsid w:val="00DC1BA5"/>
    <w:pPr>
      <w:spacing w:before="100" w:beforeAutospacing="1" w:after="100" w:afterAutospacing="1"/>
    </w:pPr>
    <w:rPr>
      <w:sz w:val="24"/>
    </w:rPr>
  </w:style>
  <w:style w:type="character" w:styleId="Forte">
    <w:name w:val="Strong"/>
    <w:qFormat/>
    <w:rsid w:val="00DC1BA5"/>
    <w:rPr>
      <w:b/>
      <w:bCs/>
    </w:rPr>
  </w:style>
  <w:style w:type="paragraph" w:styleId="NormalWeb">
    <w:name w:val="Normal (Web)"/>
    <w:basedOn w:val="Normal"/>
    <w:rsid w:val="00DC1BA5"/>
    <w:pPr>
      <w:spacing w:before="100" w:beforeAutospacing="1" w:after="100" w:afterAutospacing="1"/>
    </w:pPr>
    <w:rPr>
      <w:sz w:val="24"/>
    </w:rPr>
  </w:style>
  <w:style w:type="paragraph" w:styleId="Corpodetexto2">
    <w:name w:val="Body Text 2"/>
    <w:basedOn w:val="Normal"/>
    <w:link w:val="Corpodetexto2Char"/>
    <w:rsid w:val="00DC1BA5"/>
    <w:pPr>
      <w:spacing w:after="120" w:line="480" w:lineRule="auto"/>
    </w:pPr>
    <w:rPr>
      <w:rFonts w:ascii="Comic Sans MS" w:hAnsi="Comic Sans MS"/>
      <w:sz w:val="24"/>
    </w:rPr>
  </w:style>
  <w:style w:type="character" w:customStyle="1" w:styleId="Corpodetexto2Char">
    <w:name w:val="Corpo de texto 2 Char"/>
    <w:basedOn w:val="Fontepargpadro"/>
    <w:link w:val="Corpodetexto2"/>
    <w:rsid w:val="00DC1BA5"/>
    <w:rPr>
      <w:rFonts w:ascii="Comic Sans MS" w:eastAsia="Times New Roman" w:hAnsi="Comic Sans MS"/>
      <w:sz w:val="24"/>
      <w:szCs w:val="24"/>
    </w:rPr>
  </w:style>
  <w:style w:type="paragraph" w:styleId="Corpodetexto3">
    <w:name w:val="Body Text 3"/>
    <w:basedOn w:val="Normal"/>
    <w:link w:val="Corpodetexto3Char"/>
    <w:rsid w:val="00DC1BA5"/>
    <w:pPr>
      <w:spacing w:after="120"/>
    </w:pPr>
    <w:rPr>
      <w:rFonts w:ascii="Comic Sans MS" w:hAnsi="Comic Sans MS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C1BA5"/>
    <w:rPr>
      <w:rFonts w:ascii="Comic Sans MS" w:eastAsia="Times New Roman" w:hAnsi="Comic Sans MS"/>
      <w:sz w:val="16"/>
      <w:szCs w:val="16"/>
    </w:rPr>
  </w:style>
  <w:style w:type="character" w:styleId="HiperlinkVisitado">
    <w:name w:val="FollowedHyperlink"/>
    <w:rsid w:val="00DC1BA5"/>
    <w:rPr>
      <w:color w:val="800080"/>
      <w:u w:val="single"/>
    </w:rPr>
  </w:style>
  <w:style w:type="character" w:styleId="Nmerodepgina">
    <w:name w:val="page number"/>
    <w:basedOn w:val="Fontepargpadro"/>
    <w:uiPriority w:val="99"/>
    <w:rsid w:val="00DC1BA5"/>
  </w:style>
  <w:style w:type="table" w:styleId="Tabelacomgrade">
    <w:name w:val="Table Grid"/>
    <w:basedOn w:val="Tabelanormal"/>
    <w:uiPriority w:val="99"/>
    <w:rsid w:val="00DC1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DC1BA5"/>
  </w:style>
  <w:style w:type="table" w:customStyle="1" w:styleId="Tabelacomgrade1">
    <w:name w:val="Tabela com grade1"/>
    <w:basedOn w:val="Tabelanormal"/>
    <w:next w:val="Tabelacomgrade"/>
    <w:uiPriority w:val="99"/>
    <w:rsid w:val="00DC1B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.tjmt.jus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onsultacadastral.inss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se.jus.br/servicos-eleitorais/certidoes/certidao-de-quitacao-eleitora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\Desktop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E275-0E5C-4C2F-B470-7ADEF8AB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14</TotalTime>
  <Pages>2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Usuario</cp:lastModifiedBy>
  <cp:revision>6</cp:revision>
  <cp:lastPrinted>2024-01-24T19:52:00Z</cp:lastPrinted>
  <dcterms:created xsi:type="dcterms:W3CDTF">2024-01-22T19:32:00Z</dcterms:created>
  <dcterms:modified xsi:type="dcterms:W3CDTF">2024-01-26T20:11:00Z</dcterms:modified>
</cp:coreProperties>
</file>